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851" w:type="dxa"/>
          <w:left w:w="340" w:type="dxa"/>
          <w:bottom w:w="144" w:type="dxa"/>
          <w:right w:w="144" w:type="dxa"/>
        </w:tblCellMar>
        <w:tblLook w:val="0600" w:firstRow="0" w:lastRow="0" w:firstColumn="0" w:lastColumn="0" w:noHBand="1" w:noVBand="1"/>
        <w:tblDescription w:val="Business card layout for 10 cards per page"/>
      </w:tblPr>
      <w:tblGrid>
        <w:gridCol w:w="5040"/>
        <w:gridCol w:w="5040"/>
      </w:tblGrid>
      <w:tr w:rsidR="00C307D8" w14:paraId="753961A3" w14:textId="77777777" w:rsidTr="00297B2D">
        <w:trPr>
          <w:trHeight w:hRule="exact" w:val="2736"/>
        </w:trPr>
        <w:tc>
          <w:tcPr>
            <w:tcW w:w="5037" w:type="dxa"/>
          </w:tcPr>
          <w:p w14:paraId="2E01DDCB" w14:textId="638F40B7" w:rsidR="00C307D8" w:rsidRDefault="00E515CC">
            <w:pPr>
              <w:pStyle w:val="Name"/>
            </w:pPr>
            <w:sdt>
              <w:sdtPr>
                <w:alias w:val="Enter your name:"/>
                <w:tag w:val="Enter your name:"/>
                <w:id w:val="-24102200"/>
                <w:placeholder>
                  <w:docPart w:val="F961358064BB458E849B9F31E55FCE3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5C7B4C">
                  <w:t>Patrick Bohan</w:t>
                </w:r>
              </w:sdtContent>
            </w:sdt>
          </w:p>
          <w:sdt>
            <w:sdtPr>
              <w:alias w:val="Enter address, city, st zip code:"/>
              <w:tag w:val="Enter address, city, st zip code:"/>
              <w:id w:val="-2143104227"/>
              <w:placeholder>
                <w:docPart w:val="BF7475E4849C4EA29AD0CDFE6F8A31DA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454389FF" w14:textId="6B250C9B" w:rsidR="005E0B86" w:rsidRDefault="00202C4F" w:rsidP="006C6684">
                <w:r>
                  <w:t>Libertarian Party Candidate for Congress</w:t>
                </w:r>
                <w:r>
                  <w:br/>
                  <w:t xml:space="preserve">Restoring Liberty and the Constitution </w:t>
                </w:r>
                <w:r>
                  <w:br/>
                  <w:t>email: info@patrickbohan.com</w:t>
                </w:r>
              </w:p>
            </w:sdtContent>
          </w:sdt>
          <w:p w14:paraId="4B11D853" w14:textId="1DAA34BD" w:rsidR="00C307D8" w:rsidRDefault="00E515CC" w:rsidP="006C6684">
            <w:sdt>
              <w:sdtPr>
                <w:alias w:val="Enter twitter handle:"/>
                <w:tag w:val="Enter twitter handle:"/>
                <w:id w:val="-444931259"/>
                <w:placeholder>
                  <w:docPart w:val="E28960C6EA024FFD9C590BFEED1BA70C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202C4F">
                  <w:t>Twitter: @PatrickBohan4</w:t>
                </w:r>
              </w:sdtContent>
            </w:sdt>
          </w:p>
          <w:p w14:paraId="06A4B615" w14:textId="1D2EA00D" w:rsidR="00C307D8" w:rsidRDefault="00E515CC" w:rsidP="00C307D8">
            <w:sdt>
              <w:sdtPr>
                <w:alias w:val="Enter web address:"/>
                <w:tag w:val="Enter web address:"/>
                <w:id w:val="1204521838"/>
                <w:placeholder>
                  <w:docPart w:val="78AF082F29D14A4996B72337B442D053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202C4F">
                  <w:t>Webpage: www.patrickbohan.com</w:t>
                </w:r>
              </w:sdtContent>
            </w:sdt>
          </w:p>
        </w:tc>
        <w:tc>
          <w:tcPr>
            <w:tcW w:w="5037" w:type="dxa"/>
          </w:tcPr>
          <w:sdt>
            <w:sdtPr>
              <w:alias w:val="Enter your name:"/>
              <w:tag w:val="Enter your name:"/>
              <w:id w:val="1045099425"/>
              <w:placeholder>
                <w:docPart w:val="28CFF5ADC5754C708E55F82719946D3C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77E9F381" w14:textId="20A7DBF9" w:rsidR="00C307D8" w:rsidRDefault="005C7B4C" w:rsidP="009D78A3">
                <w:pPr>
                  <w:pStyle w:val="Name"/>
                </w:pPr>
                <w:r>
                  <w:t>Patrick Bohan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-981539878"/>
              <w:placeholder>
                <w:docPart w:val="37980AED119A4118B50225F3BD4D972B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6EE7A578" w14:textId="69EB81D3" w:rsidR="005E0B86" w:rsidRDefault="00202C4F" w:rsidP="006C6684">
                <w:r>
                  <w:t>Libertarian Party Candidate for Congress</w:t>
                </w:r>
                <w:r>
                  <w:br/>
                  <w:t xml:space="preserve">Restoring Liberty and the Constitution </w:t>
                </w:r>
                <w:r>
                  <w:br/>
                  <w:t>email: info@patrickbohan.com</w:t>
                </w:r>
              </w:p>
            </w:sdtContent>
          </w:sdt>
          <w:p w14:paraId="47C3DD23" w14:textId="163C3C93" w:rsidR="006C6684" w:rsidRDefault="00E515CC" w:rsidP="006C6684">
            <w:sdt>
              <w:sdtPr>
                <w:alias w:val="Enter twitter handle:"/>
                <w:tag w:val="Enter twitter handle:"/>
                <w:id w:val="-1090307963"/>
                <w:placeholder>
                  <w:docPart w:val="8BE274B0D8D14BE69AE1E8CC6D2AF2A1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202C4F">
                  <w:t>Twitter: @PatrickBohan4</w:t>
                </w:r>
              </w:sdtContent>
            </w:sdt>
          </w:p>
          <w:p w14:paraId="40075AF6" w14:textId="487CC9C2" w:rsidR="00C307D8" w:rsidRDefault="00E515CC" w:rsidP="006C6684">
            <w:sdt>
              <w:sdtPr>
                <w:alias w:val="Enter web address:"/>
                <w:tag w:val="Enter web address:"/>
                <w:id w:val="-1007672581"/>
                <w:placeholder>
                  <w:docPart w:val="8E83BA8F98FB41528D78BFF8512250A0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202C4F">
                  <w:t>Webpage: www.patrickbohan.com</w:t>
                </w:r>
              </w:sdtContent>
            </w:sdt>
          </w:p>
        </w:tc>
      </w:tr>
      <w:tr w:rsidR="00C307D8" w14:paraId="56484F68" w14:textId="77777777" w:rsidTr="00297B2D">
        <w:trPr>
          <w:trHeight w:hRule="exact" w:val="2736"/>
        </w:trPr>
        <w:tc>
          <w:tcPr>
            <w:tcW w:w="5037" w:type="dxa"/>
          </w:tcPr>
          <w:sdt>
            <w:sdtPr>
              <w:alias w:val="Enter your name:"/>
              <w:tag w:val="Enter your name:"/>
              <w:id w:val="2101291898"/>
              <w:placeholder>
                <w:docPart w:val="3162D18A29F940EBA8497311E98AC27F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356394FD" w14:textId="6C62A29D" w:rsidR="00C307D8" w:rsidRDefault="005C7B4C" w:rsidP="009D78A3">
                <w:pPr>
                  <w:pStyle w:val="Name"/>
                </w:pPr>
                <w:r>
                  <w:t>Patrick Bohan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1190725833"/>
              <w:placeholder>
                <w:docPart w:val="FC86B0CD565548C0B45BDA607DCC06E7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6013ED06" w14:textId="283A3DBF" w:rsidR="005E0B86" w:rsidRDefault="00202C4F" w:rsidP="006C6684">
                <w:r>
                  <w:t>Libertarian Party Candidate for Congress</w:t>
                </w:r>
                <w:r>
                  <w:br/>
                  <w:t xml:space="preserve">Restoring Liberty and the Constitution </w:t>
                </w:r>
                <w:r>
                  <w:br/>
                  <w:t>email: info@patrickbohan.com</w:t>
                </w:r>
              </w:p>
            </w:sdtContent>
          </w:sdt>
          <w:p w14:paraId="7778F796" w14:textId="5F622637" w:rsidR="006C6684" w:rsidRDefault="00E515CC" w:rsidP="006C6684">
            <w:sdt>
              <w:sdtPr>
                <w:alias w:val="Enter twitter handle:"/>
                <w:tag w:val="Enter twitter handle:"/>
                <w:id w:val="929622685"/>
                <w:placeholder>
                  <w:docPart w:val="C928FA58B5F04D399885DDE0364BF152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202C4F">
                  <w:t>Twitter: @PatrickBohan4</w:t>
                </w:r>
              </w:sdtContent>
            </w:sdt>
          </w:p>
          <w:p w14:paraId="76BF31B8" w14:textId="34617393" w:rsidR="00C307D8" w:rsidRDefault="00E515CC" w:rsidP="006C6684">
            <w:sdt>
              <w:sdtPr>
                <w:alias w:val="Enter web address:"/>
                <w:tag w:val="Enter web address:"/>
                <w:id w:val="1872108586"/>
                <w:placeholder>
                  <w:docPart w:val="9F1BEB9200A642B7BB208F5084BD5D46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202C4F">
                  <w:t>Webpage: www.patrickbohan.com</w:t>
                </w:r>
              </w:sdtContent>
            </w:sdt>
          </w:p>
        </w:tc>
        <w:tc>
          <w:tcPr>
            <w:tcW w:w="5037" w:type="dxa"/>
          </w:tcPr>
          <w:sdt>
            <w:sdtPr>
              <w:alias w:val="Enter your name:"/>
              <w:tag w:val="Enter your name:"/>
              <w:id w:val="-1277326154"/>
              <w:placeholder>
                <w:docPart w:val="3C2C3F8AE54A4087B88F7E45C8C10A87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1FE36658" w14:textId="590709F2" w:rsidR="00C307D8" w:rsidRDefault="005C7B4C" w:rsidP="009D78A3">
                <w:pPr>
                  <w:pStyle w:val="Name"/>
                </w:pPr>
                <w:r>
                  <w:t>Patrick Bohan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-1995328815"/>
              <w:placeholder>
                <w:docPart w:val="E524BE525F3444368D87C6513B71B46B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515570FB" w14:textId="47E7F389" w:rsidR="005E0B86" w:rsidRDefault="00202C4F" w:rsidP="006C6684">
                <w:r>
                  <w:t>Libertarian Party Candidate for Congress</w:t>
                </w:r>
                <w:r>
                  <w:br/>
                  <w:t xml:space="preserve">Restoring Liberty and the Constitution </w:t>
                </w:r>
                <w:r>
                  <w:br/>
                  <w:t>email: info@patrickbohan.com</w:t>
                </w:r>
              </w:p>
            </w:sdtContent>
          </w:sdt>
          <w:p w14:paraId="55DC36E8" w14:textId="4295176B" w:rsidR="006C6684" w:rsidRDefault="00E515CC" w:rsidP="006C6684">
            <w:sdt>
              <w:sdtPr>
                <w:alias w:val="Enter twitter handle:"/>
                <w:tag w:val="Enter twitter handle:"/>
                <w:id w:val="752393857"/>
                <w:placeholder>
                  <w:docPart w:val="9D5DA83424624A98A81D3FF8867768D8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202C4F">
                  <w:t>Twitter: @PatrickBohan4</w:t>
                </w:r>
              </w:sdtContent>
            </w:sdt>
          </w:p>
          <w:p w14:paraId="7C33476E" w14:textId="74F93382" w:rsidR="00C307D8" w:rsidRDefault="00E515CC" w:rsidP="006C6684">
            <w:sdt>
              <w:sdtPr>
                <w:alias w:val="Enter web address:"/>
                <w:tag w:val="Enter web address:"/>
                <w:id w:val="1600527960"/>
                <w:placeholder>
                  <w:docPart w:val="ED3A4E6AB8D24BE4B3793A699263DACC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202C4F">
                  <w:t>Webpage: www.patrickbohan.com</w:t>
                </w:r>
              </w:sdtContent>
            </w:sdt>
          </w:p>
        </w:tc>
      </w:tr>
      <w:tr w:rsidR="00C307D8" w14:paraId="5EDB4F1D" w14:textId="77777777" w:rsidTr="00297B2D">
        <w:trPr>
          <w:trHeight w:hRule="exact" w:val="2736"/>
        </w:trPr>
        <w:tc>
          <w:tcPr>
            <w:tcW w:w="5037" w:type="dxa"/>
          </w:tcPr>
          <w:sdt>
            <w:sdtPr>
              <w:alias w:val="Enter your name:"/>
              <w:tag w:val="Enter your name:"/>
              <w:id w:val="65544670"/>
              <w:placeholder>
                <w:docPart w:val="33E9160A6CA54FDF9536B46437798273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2F1B19C8" w14:textId="276A0BA8" w:rsidR="00C307D8" w:rsidRDefault="005C7B4C" w:rsidP="009D78A3">
                <w:pPr>
                  <w:pStyle w:val="Name"/>
                </w:pPr>
                <w:r>
                  <w:t>Patrick Bohan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-1894881367"/>
              <w:placeholder>
                <w:docPart w:val="78DC6E27C528453CA260533ACF16CFAA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75DE4F9D" w14:textId="231E7990" w:rsidR="005E0B86" w:rsidRDefault="006D490C" w:rsidP="006C6684">
                <w:r>
                  <w:t>Libertarian Party Candidate for Congress</w:t>
                </w:r>
                <w:r>
                  <w:br/>
                  <w:t xml:space="preserve">Restoring Liberty and the Constitution </w:t>
                </w:r>
                <w:r>
                  <w:br/>
                </w:r>
                <w:r w:rsidR="00202C4F">
                  <w:t xml:space="preserve">email: </w:t>
                </w:r>
                <w:r>
                  <w:t>info@patrickbohan.com</w:t>
                </w:r>
              </w:p>
            </w:sdtContent>
          </w:sdt>
          <w:p w14:paraId="6CA128C7" w14:textId="0FE7883E" w:rsidR="006C6684" w:rsidRDefault="00E515CC" w:rsidP="006C6684">
            <w:sdt>
              <w:sdtPr>
                <w:alias w:val="Enter twitter handle:"/>
                <w:tag w:val="Enter twitter handle:"/>
                <w:id w:val="238376960"/>
                <w:placeholder>
                  <w:docPart w:val="1BCEF494EB314321A8AB1D4AF3C1434C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202C4F">
                  <w:t xml:space="preserve">Twitter: </w:t>
                </w:r>
                <w:r w:rsidR="005C7B4C">
                  <w:t>@PatrickBohan4</w:t>
                </w:r>
              </w:sdtContent>
            </w:sdt>
          </w:p>
          <w:p w14:paraId="7DA6461D" w14:textId="5B60CFCD" w:rsidR="00C307D8" w:rsidRDefault="00E515CC" w:rsidP="006C6684">
            <w:sdt>
              <w:sdtPr>
                <w:alias w:val="Enter web address:"/>
                <w:tag w:val="Enter web address:"/>
                <w:id w:val="-956795793"/>
                <w:placeholder>
                  <w:docPart w:val="7BE38143DABB437ABAD276C2FA89EA57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202C4F">
                  <w:t xml:space="preserve">Webpage: </w:t>
                </w:r>
                <w:r w:rsidR="005C7B4C">
                  <w:t>www.patrickbohan.com</w:t>
                </w:r>
              </w:sdtContent>
            </w:sdt>
          </w:p>
        </w:tc>
        <w:tc>
          <w:tcPr>
            <w:tcW w:w="5037" w:type="dxa"/>
          </w:tcPr>
          <w:sdt>
            <w:sdtPr>
              <w:alias w:val="Enter your name:"/>
              <w:tag w:val="Enter your name:"/>
              <w:id w:val="318315673"/>
              <w:placeholder>
                <w:docPart w:val="8CDD9DA45EFB491EA0AF3A669A72C59D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6EDCAF0F" w14:textId="77A88313" w:rsidR="00C307D8" w:rsidRDefault="005C7B4C" w:rsidP="009D78A3">
                <w:pPr>
                  <w:pStyle w:val="Name"/>
                </w:pPr>
                <w:r>
                  <w:t>Patrick Bohan</w:t>
                </w:r>
              </w:p>
            </w:sdtContent>
          </w:sdt>
          <w:p w14:paraId="39014AC4" w14:textId="58B79B00" w:rsidR="005E0B86" w:rsidRDefault="00E515CC" w:rsidP="006C6684">
            <w:sdt>
              <w:sdtPr>
                <w:alias w:val="Enter address, city, st zip code:"/>
                <w:tag w:val="Enter address, city, st zip code:"/>
                <w:id w:val="1735594535"/>
                <w:placeholder>
                  <w:docPart w:val="8C0321282DD248EBA0F36825D2D58C4A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202C4F">
                  <w:t>Libertarian Party Candidate for Congress</w:t>
                </w:r>
                <w:r w:rsidR="00202C4F">
                  <w:br/>
                  <w:t xml:space="preserve">Restoring Liberty and the Constitution </w:t>
                </w:r>
                <w:r w:rsidR="00202C4F">
                  <w:br/>
                  <w:t>email: info@patrickbohan.com</w:t>
                </w:r>
              </w:sdtContent>
            </w:sdt>
            <w:r w:rsidR="006C6684">
              <w:t> </w:t>
            </w:r>
          </w:p>
          <w:p w14:paraId="019E0EFC" w14:textId="47704F5B" w:rsidR="006C6684" w:rsidRDefault="00E515CC" w:rsidP="006C6684">
            <w:sdt>
              <w:sdtPr>
                <w:alias w:val="Enter twitter handle:"/>
                <w:tag w:val="Enter twitter handle:"/>
                <w:id w:val="1743063469"/>
                <w:placeholder>
                  <w:docPart w:val="031907708638415086A991A2544A2CDE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202C4F">
                  <w:t>Twitter: @PatrickBohan4</w:t>
                </w:r>
              </w:sdtContent>
            </w:sdt>
          </w:p>
          <w:p w14:paraId="27B17B7E" w14:textId="0AB98BFB" w:rsidR="00C307D8" w:rsidRDefault="00E515CC" w:rsidP="006C6684">
            <w:sdt>
              <w:sdtPr>
                <w:alias w:val="Enter web address:"/>
                <w:tag w:val="Enter web address:"/>
                <w:id w:val="1215233449"/>
                <w:placeholder>
                  <w:docPart w:val="B6FB231F925D45A890C482D171B3AD19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202C4F">
                  <w:t>Webpage: www.patrickbohan.com</w:t>
                </w:r>
              </w:sdtContent>
            </w:sdt>
          </w:p>
        </w:tc>
      </w:tr>
      <w:tr w:rsidR="00C307D8" w14:paraId="282F8449" w14:textId="77777777" w:rsidTr="00297B2D">
        <w:trPr>
          <w:trHeight w:hRule="exact" w:val="2736"/>
        </w:trPr>
        <w:tc>
          <w:tcPr>
            <w:tcW w:w="5037" w:type="dxa"/>
          </w:tcPr>
          <w:sdt>
            <w:sdtPr>
              <w:alias w:val="Enter your name:"/>
              <w:tag w:val="Enter your name:"/>
              <w:id w:val="-1432731558"/>
              <w:placeholder>
                <w:docPart w:val="B979017E3DE946B38ACF1A55EC74D496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1E76F5AC" w14:textId="5D56E4DE" w:rsidR="00C307D8" w:rsidRDefault="005C7B4C" w:rsidP="009D78A3">
                <w:pPr>
                  <w:pStyle w:val="Name"/>
                </w:pPr>
                <w:r>
                  <w:t>Patrick Bohan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309068180"/>
              <w:placeholder>
                <w:docPart w:val="80D55E0D914E42D2B3A90FE0E1EC03EE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3BFAEC67" w14:textId="64EDC8DE" w:rsidR="00297B2D" w:rsidRDefault="00202C4F" w:rsidP="006C6684">
                <w:r>
                  <w:t>Libertarian Party Candidate for Congress</w:t>
                </w:r>
                <w:r>
                  <w:br/>
                  <w:t xml:space="preserve">Restoring Liberty and the Constitution </w:t>
                </w:r>
                <w:r>
                  <w:br/>
                  <w:t>email: info@patrickbohan.com</w:t>
                </w:r>
              </w:p>
            </w:sdtContent>
          </w:sdt>
          <w:p w14:paraId="244C0F86" w14:textId="7EDBB5ED" w:rsidR="006C6684" w:rsidRDefault="00E515CC" w:rsidP="006C6684">
            <w:sdt>
              <w:sdtPr>
                <w:alias w:val="Enter twitter handle:"/>
                <w:tag w:val="Enter twitter handle:"/>
                <w:id w:val="1251001756"/>
                <w:placeholder>
                  <w:docPart w:val="37197DF420C84243874EDD7E7B96C95B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202C4F">
                  <w:t>Twitter: @PatrickBohan4</w:t>
                </w:r>
              </w:sdtContent>
            </w:sdt>
          </w:p>
          <w:p w14:paraId="14FC54EF" w14:textId="7ACEBC8B" w:rsidR="00C307D8" w:rsidRDefault="00E515CC" w:rsidP="006C6684">
            <w:sdt>
              <w:sdtPr>
                <w:alias w:val="Enter web address:"/>
                <w:tag w:val="Enter web address:"/>
                <w:id w:val="1728567390"/>
                <w:placeholder>
                  <w:docPart w:val="19A9687C5E8E4855AE1C8182AC441DF9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202C4F">
                  <w:t>Webpage: www.patrickbohan.com</w:t>
                </w:r>
              </w:sdtContent>
            </w:sdt>
          </w:p>
        </w:tc>
        <w:tc>
          <w:tcPr>
            <w:tcW w:w="5037" w:type="dxa"/>
          </w:tcPr>
          <w:sdt>
            <w:sdtPr>
              <w:alias w:val="Enter your name:"/>
              <w:tag w:val="Enter your name:"/>
              <w:id w:val="1509091566"/>
              <w:placeholder>
                <w:docPart w:val="322EC158BE744CCFACF1A9991F87B129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2F5312B7" w14:textId="71F7826D" w:rsidR="00C307D8" w:rsidRDefault="005C7B4C" w:rsidP="009D78A3">
                <w:pPr>
                  <w:pStyle w:val="Name"/>
                </w:pPr>
                <w:r>
                  <w:t>Patrick Bohan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1861008378"/>
              <w:placeholder>
                <w:docPart w:val="68364C9B94AB4C31BC2DA40F3D499647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5DD56922" w14:textId="42E11C84" w:rsidR="005E0B86" w:rsidRDefault="00202C4F" w:rsidP="006C6684">
                <w:r>
                  <w:t>Libertarian Party Candidate for Congress</w:t>
                </w:r>
                <w:r>
                  <w:br/>
                  <w:t xml:space="preserve">Restoring Liberty and the Constitution </w:t>
                </w:r>
                <w:r>
                  <w:br/>
                  <w:t>email: info@patrickbohan.com</w:t>
                </w:r>
              </w:p>
            </w:sdtContent>
          </w:sdt>
          <w:p w14:paraId="5F2F1949" w14:textId="6BEF1FF9" w:rsidR="006C6684" w:rsidRDefault="00E515CC" w:rsidP="006C6684">
            <w:sdt>
              <w:sdtPr>
                <w:alias w:val="Enter twitter handle:"/>
                <w:tag w:val="Enter twitter handle:"/>
                <w:id w:val="1688321639"/>
                <w:placeholder>
                  <w:docPart w:val="379322F1F16941B0BE5D3D5A779406F0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202C4F">
                  <w:t>Twitter: @PatrickBohan4</w:t>
                </w:r>
              </w:sdtContent>
            </w:sdt>
          </w:p>
          <w:p w14:paraId="2CEA00DA" w14:textId="313D1CC9" w:rsidR="00C307D8" w:rsidRDefault="00E515CC" w:rsidP="006C6684">
            <w:sdt>
              <w:sdtPr>
                <w:alias w:val="Enter web address:"/>
                <w:tag w:val="Enter web address:"/>
                <w:id w:val="219416865"/>
                <w:placeholder>
                  <w:docPart w:val="13DA114AC652489D840D86EDE8489A8E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202C4F">
                  <w:t>Webpage: www.patrickbohan.com</w:t>
                </w:r>
              </w:sdtContent>
            </w:sdt>
          </w:p>
        </w:tc>
      </w:tr>
      <w:tr w:rsidR="00C307D8" w14:paraId="52827B7A" w14:textId="77777777" w:rsidTr="00297B2D">
        <w:trPr>
          <w:trHeight w:hRule="exact" w:val="2736"/>
        </w:trPr>
        <w:tc>
          <w:tcPr>
            <w:tcW w:w="5037" w:type="dxa"/>
          </w:tcPr>
          <w:sdt>
            <w:sdtPr>
              <w:alias w:val="Enter your name:"/>
              <w:tag w:val="Enter your name:"/>
              <w:id w:val="-817649445"/>
              <w:placeholder>
                <w:docPart w:val="9985AEA016F047A2AA2404F681B2B83B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41F2BD3C" w14:textId="3C186871" w:rsidR="00C307D8" w:rsidRDefault="005C7B4C" w:rsidP="009D78A3">
                <w:pPr>
                  <w:pStyle w:val="Name"/>
                </w:pPr>
                <w:r>
                  <w:t>Patrick Bohan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799652419"/>
              <w:placeholder>
                <w:docPart w:val="807F5158A65545349B47CE914B7F451F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18528309" w14:textId="632D303A" w:rsidR="00C307D8" w:rsidRDefault="00202C4F" w:rsidP="009D78A3">
                <w:r>
                  <w:t>Libertarian Party Candidate for Congress</w:t>
                </w:r>
                <w:r>
                  <w:br/>
                  <w:t xml:space="preserve">Restoring Liberty and the Constitution </w:t>
                </w:r>
                <w:r>
                  <w:br/>
                  <w:t>email: info@patrickbohan.com</w:t>
                </w:r>
              </w:p>
            </w:sdtContent>
          </w:sdt>
          <w:p w14:paraId="48FE205B" w14:textId="51158449" w:rsidR="006C6684" w:rsidRDefault="00E515CC" w:rsidP="006C6684">
            <w:sdt>
              <w:sdtPr>
                <w:alias w:val="Enter twitter handle:"/>
                <w:tag w:val="Enter twitter handle:"/>
                <w:id w:val="1588810783"/>
                <w:placeholder>
                  <w:docPart w:val="13A21278DB784804AA5A07DC6C47C86A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202C4F">
                  <w:t>Twitter: @PatrickBohan4</w:t>
                </w:r>
              </w:sdtContent>
            </w:sdt>
          </w:p>
          <w:p w14:paraId="582C1D45" w14:textId="3EF9E5FB" w:rsidR="00C307D8" w:rsidRDefault="00E515CC" w:rsidP="006C6684">
            <w:sdt>
              <w:sdtPr>
                <w:alias w:val="Enter web address:"/>
                <w:tag w:val="Enter web address:"/>
                <w:id w:val="-908761331"/>
                <w:placeholder>
                  <w:docPart w:val="E9FE127239AD4131BFD4E0A0F2E77793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202C4F">
                  <w:t>Webpage: www.patrickbohan.com</w:t>
                </w:r>
              </w:sdtContent>
            </w:sdt>
            <w:r w:rsidR="0020511A">
              <w:t xml:space="preserve"> </w:t>
            </w:r>
          </w:p>
        </w:tc>
        <w:tc>
          <w:tcPr>
            <w:tcW w:w="5037" w:type="dxa"/>
          </w:tcPr>
          <w:sdt>
            <w:sdtPr>
              <w:alias w:val="Enter your name:"/>
              <w:tag w:val="Enter your name:"/>
              <w:id w:val="-654685746"/>
              <w:placeholder>
                <w:docPart w:val="37437EFD329E4738A09C73ECC2C40EA3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2F6BD495" w14:textId="36D4792B" w:rsidR="00C307D8" w:rsidRDefault="005C7B4C" w:rsidP="009D78A3">
                <w:pPr>
                  <w:pStyle w:val="Name"/>
                </w:pPr>
                <w:r>
                  <w:t>Patrick Bohan</w:t>
                </w:r>
              </w:p>
            </w:sdtContent>
          </w:sdt>
          <w:sdt>
            <w:sdtPr>
              <w:alias w:val="Enter address, city, st zip code:"/>
              <w:tag w:val="Enter address, city, st zip code:"/>
              <w:id w:val="-938683683"/>
              <w:placeholder>
                <w:docPart w:val="085D15EA9AAB4B75A53DA520D698D0F9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14:paraId="2FAD0D1C" w14:textId="49419FF7" w:rsidR="00297B2D" w:rsidRDefault="00202C4F" w:rsidP="006C6684">
                <w:r>
                  <w:t>Libertarian Party Candidate for Congress</w:t>
                </w:r>
                <w:r>
                  <w:br/>
                  <w:t xml:space="preserve">Restoring Liberty and the Constitution </w:t>
                </w:r>
                <w:r>
                  <w:br/>
                  <w:t>email: info@patrickbohan.com</w:t>
                </w:r>
              </w:p>
            </w:sdtContent>
          </w:sdt>
          <w:p w14:paraId="1CDCA552" w14:textId="57FD7130" w:rsidR="006C6684" w:rsidRDefault="00E515CC" w:rsidP="006C6684">
            <w:sdt>
              <w:sdtPr>
                <w:alias w:val="Enter twitter handle:"/>
                <w:tag w:val="Enter twitter handle:"/>
                <w:id w:val="-1120988040"/>
                <w:placeholder>
                  <w:docPart w:val="E83D7677C50A4A669C68FDCFB26B0691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hidden"/>
                <w:text/>
              </w:sdtPr>
              <w:sdtEndPr/>
              <w:sdtContent>
                <w:r w:rsidR="00202C4F">
                  <w:t>Twitter: @PatrickBohan4</w:t>
                </w:r>
              </w:sdtContent>
            </w:sdt>
          </w:p>
          <w:p w14:paraId="57BEEC77" w14:textId="4FBABD09" w:rsidR="00C307D8" w:rsidRDefault="006C6684" w:rsidP="006C6684">
            <w:r>
              <w:t xml:space="preserve"> </w:t>
            </w:r>
            <w:sdt>
              <w:sdtPr>
                <w:alias w:val="Enter web address:"/>
                <w:tag w:val="Enter web address:"/>
                <w:id w:val="-312409894"/>
                <w:placeholder>
                  <w:docPart w:val="63E6E85303D2435B835F02CE8386DF5B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202C4F">
                  <w:t>Webpage: www.patrickbohan.com</w:t>
                </w:r>
              </w:sdtContent>
            </w:sdt>
          </w:p>
        </w:tc>
      </w:tr>
    </w:tbl>
    <w:p w14:paraId="72C7E6E3" w14:textId="77777777" w:rsidR="00333B97" w:rsidRDefault="00333B97" w:rsidP="00360D51"/>
    <w:sectPr w:rsidR="00333B97" w:rsidSect="00720B45">
      <w:headerReference w:type="default" r:id="rId11"/>
      <w:pgSz w:w="12240" w:h="15840"/>
      <w:pgMar w:top="720" w:right="1080" w:bottom="432" w:left="1080" w:header="39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CC3A" w14:textId="77777777" w:rsidR="00E515CC" w:rsidRDefault="00E515CC" w:rsidP="0093710A">
      <w:r>
        <w:separator/>
      </w:r>
    </w:p>
  </w:endnote>
  <w:endnote w:type="continuationSeparator" w:id="0">
    <w:p w14:paraId="635AE300" w14:textId="77777777" w:rsidR="00E515CC" w:rsidRDefault="00E515CC" w:rsidP="009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F63C" w14:textId="77777777" w:rsidR="00E515CC" w:rsidRDefault="00E515CC" w:rsidP="0093710A">
      <w:r>
        <w:separator/>
      </w:r>
    </w:p>
  </w:footnote>
  <w:footnote w:type="continuationSeparator" w:id="0">
    <w:p w14:paraId="3882719C" w14:textId="77777777" w:rsidR="00E515CC" w:rsidRDefault="00E515CC" w:rsidP="0093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F8A7" w14:textId="77777777" w:rsidR="006C6684" w:rsidRPr="008C6947" w:rsidRDefault="003F09D5" w:rsidP="008C694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718656" behindDoc="0" locked="0" layoutInCell="1" allowOverlap="1" wp14:anchorId="5388F404" wp14:editId="4806145F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6399534" cy="9140400"/>
              <wp:effectExtent l="0" t="0" r="0" b="3810"/>
              <wp:wrapNone/>
              <wp:docPr id="580" name="Group 58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9534" cy="9140400"/>
                        <a:chOff x="0" y="0"/>
                        <a:chExt cx="6399534" cy="9138920"/>
                      </a:xfrm>
                    </wpg:grpSpPr>
                    <wps:wsp>
                      <wps:cNvPr id="599" name="Freeform 11">
                        <a:extLst>
                          <a:ext uri="{FF2B5EF4-FFF2-40B4-BE49-F238E27FC236}">
                            <a16:creationId xmlns:a16="http://schemas.microsoft.com/office/drawing/2014/main" id="{3C668801-EDC6-4D9E-88CA-A61607AAEED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686050" y="762000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0" name="Freeform 13">
                        <a:extLst>
                          <a:ext uri="{FF2B5EF4-FFF2-40B4-BE49-F238E27FC236}">
                            <a16:creationId xmlns:a16="http://schemas.microsoft.com/office/drawing/2014/main" id="{590E5779-98C6-43E6-9A34-D072B41F30D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209800" y="962025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2" name="Freeform 15">
                        <a:extLst>
                          <a:ext uri="{FF2B5EF4-FFF2-40B4-BE49-F238E27FC236}">
                            <a16:creationId xmlns:a16="http://schemas.microsoft.com/office/drawing/2014/main" id="{67A468F9-3395-4121-B1FD-42FC5869866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2409825" y="1123950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7" name="Freeform 6">
                        <a:extLst>
                          <a:ext uri="{FF2B5EF4-FFF2-40B4-BE49-F238E27FC236}">
                            <a16:creationId xmlns:a16="http://schemas.microsoft.com/office/drawing/2014/main" id="{BE44CEDB-C792-43FC-9D34-0A90D8AE4C5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544947" y="152400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8" name="Rectangle 8">
                        <a:extLst>
                          <a:ext uri="{FF2B5EF4-FFF2-40B4-BE49-F238E27FC236}">
                            <a16:creationId xmlns:a16="http://schemas.microsoft.com/office/drawing/2014/main" id="{5FC5D80C-015A-4882-9D1E-17131605A1A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955" cy="1959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11"/>
                      <wps:cNvSpPr>
                        <a:spLocks/>
                      </wps:cNvSpPr>
                      <wps:spPr bwMode="auto">
                        <a:xfrm>
                          <a:off x="5895975" y="771525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13"/>
                      <wps:cNvSpPr>
                        <a:spLocks/>
                      </wps:cNvSpPr>
                      <wps:spPr bwMode="auto">
                        <a:xfrm>
                          <a:off x="5419725" y="971550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5"/>
                      <wps:cNvSpPr>
                        <a:spLocks/>
                      </wps:cNvSpPr>
                      <wps:spPr bwMode="auto">
                        <a:xfrm>
                          <a:off x="5619750" y="1133475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6"/>
                      <wps:cNvSpPr>
                        <a:spLocks/>
                      </wps:cNvSpPr>
                      <wps:spPr bwMode="auto">
                        <a:xfrm>
                          <a:off x="4740905" y="152400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Rectangle 8"/>
                      <wps:cNvSpPr>
                        <a:spLocks noChangeArrowheads="1"/>
                      </wps:cNvSpPr>
                      <wps:spPr bwMode="auto">
                        <a:xfrm>
                          <a:off x="3200400" y="0"/>
                          <a:ext cx="3195955" cy="1955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2686050" y="2600325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2209800" y="2800350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2409825" y="2962275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6"/>
                      <wps:cNvSpPr>
                        <a:spLocks/>
                      </wps:cNvSpPr>
                      <wps:spPr bwMode="auto">
                        <a:xfrm>
                          <a:off x="1540505" y="1990725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Rectangle 8"/>
                      <wps:cNvSpPr>
                        <a:spLocks noChangeArrowheads="1"/>
                      </wps:cNvSpPr>
                      <wps:spPr bwMode="auto">
                        <a:xfrm>
                          <a:off x="0" y="1838325"/>
                          <a:ext cx="3195955" cy="1959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1"/>
                      <wps:cNvSpPr>
                        <a:spLocks/>
                      </wps:cNvSpPr>
                      <wps:spPr bwMode="auto">
                        <a:xfrm>
                          <a:off x="5895975" y="2590800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13"/>
                      <wps:cNvSpPr>
                        <a:spLocks/>
                      </wps:cNvSpPr>
                      <wps:spPr bwMode="auto">
                        <a:xfrm>
                          <a:off x="5419725" y="2790825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15"/>
                      <wps:cNvSpPr>
                        <a:spLocks/>
                      </wps:cNvSpPr>
                      <wps:spPr bwMode="auto">
                        <a:xfrm>
                          <a:off x="5619750" y="2952750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6"/>
                      <wps:cNvSpPr>
                        <a:spLocks/>
                      </wps:cNvSpPr>
                      <wps:spPr bwMode="auto">
                        <a:xfrm>
                          <a:off x="4740905" y="1990725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Rectangle 8"/>
                      <wps:cNvSpPr>
                        <a:spLocks noChangeArrowheads="1"/>
                      </wps:cNvSpPr>
                      <wps:spPr bwMode="auto">
                        <a:xfrm>
                          <a:off x="3200400" y="1838325"/>
                          <a:ext cx="3195955" cy="1955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11"/>
                      <wps:cNvSpPr>
                        <a:spLocks/>
                      </wps:cNvSpPr>
                      <wps:spPr bwMode="auto">
                        <a:xfrm>
                          <a:off x="2686050" y="4419600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13"/>
                      <wps:cNvSpPr>
                        <a:spLocks/>
                      </wps:cNvSpPr>
                      <wps:spPr bwMode="auto">
                        <a:xfrm>
                          <a:off x="2209800" y="4629150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2409825" y="4781550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6"/>
                      <wps:cNvSpPr>
                        <a:spLocks/>
                      </wps:cNvSpPr>
                      <wps:spPr bwMode="auto">
                        <a:xfrm>
                          <a:off x="1533525" y="3810000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Rectangle 8"/>
                      <wps:cNvSpPr>
                        <a:spLocks noChangeArrowheads="1"/>
                      </wps:cNvSpPr>
                      <wps:spPr bwMode="auto">
                        <a:xfrm>
                          <a:off x="0" y="3657600"/>
                          <a:ext cx="3195955" cy="1959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11"/>
                      <wps:cNvSpPr>
                        <a:spLocks/>
                      </wps:cNvSpPr>
                      <wps:spPr bwMode="auto">
                        <a:xfrm>
                          <a:off x="5895972" y="4419600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13"/>
                      <wps:cNvSpPr>
                        <a:spLocks/>
                      </wps:cNvSpPr>
                      <wps:spPr bwMode="auto">
                        <a:xfrm>
                          <a:off x="5419725" y="4629150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15"/>
                      <wps:cNvSpPr>
                        <a:spLocks/>
                      </wps:cNvSpPr>
                      <wps:spPr bwMode="auto">
                        <a:xfrm>
                          <a:off x="5619750" y="4781550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6"/>
                      <wps:cNvSpPr>
                        <a:spLocks/>
                      </wps:cNvSpPr>
                      <wps:spPr bwMode="auto">
                        <a:xfrm>
                          <a:off x="4740270" y="3810000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Rectangle 8"/>
                      <wps:cNvSpPr>
                        <a:spLocks noChangeArrowheads="1"/>
                      </wps:cNvSpPr>
                      <wps:spPr bwMode="auto">
                        <a:xfrm>
                          <a:off x="3200400" y="3657600"/>
                          <a:ext cx="3195955" cy="1955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2" name="Freeform 11"/>
                      <wps:cNvSpPr>
                        <a:spLocks/>
                      </wps:cNvSpPr>
                      <wps:spPr bwMode="auto">
                        <a:xfrm>
                          <a:off x="2686050" y="6257925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3" name="Freeform 13"/>
                      <wps:cNvSpPr>
                        <a:spLocks/>
                      </wps:cNvSpPr>
                      <wps:spPr bwMode="auto">
                        <a:xfrm>
                          <a:off x="2209800" y="6457950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4" name="Freeform 15"/>
                      <wps:cNvSpPr>
                        <a:spLocks/>
                      </wps:cNvSpPr>
                      <wps:spPr bwMode="auto">
                        <a:xfrm>
                          <a:off x="2409825" y="6619875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6"/>
                      <wps:cNvSpPr>
                        <a:spLocks/>
                      </wps:cNvSpPr>
                      <wps:spPr bwMode="auto">
                        <a:xfrm>
                          <a:off x="1533525" y="5648325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6" name="Rectangle 8"/>
                      <wps:cNvSpPr>
                        <a:spLocks noChangeArrowheads="1"/>
                      </wps:cNvSpPr>
                      <wps:spPr bwMode="auto">
                        <a:xfrm>
                          <a:off x="0" y="5495925"/>
                          <a:ext cx="3195955" cy="1959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7" name="Freeform 11"/>
                      <wps:cNvSpPr>
                        <a:spLocks/>
                      </wps:cNvSpPr>
                      <wps:spPr bwMode="auto">
                        <a:xfrm>
                          <a:off x="5899789" y="6248400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8" name="Freeform 13"/>
                      <wps:cNvSpPr>
                        <a:spLocks/>
                      </wps:cNvSpPr>
                      <wps:spPr bwMode="auto">
                        <a:xfrm>
                          <a:off x="5429250" y="6457950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9" name="Freeform 15"/>
                      <wps:cNvSpPr>
                        <a:spLocks/>
                      </wps:cNvSpPr>
                      <wps:spPr bwMode="auto">
                        <a:xfrm>
                          <a:off x="5629275" y="6610350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0" name="Freeform 6"/>
                      <wps:cNvSpPr>
                        <a:spLocks/>
                      </wps:cNvSpPr>
                      <wps:spPr bwMode="auto">
                        <a:xfrm>
                          <a:off x="4740905" y="5648325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1" name="Rectangle 8"/>
                      <wps:cNvSpPr>
                        <a:spLocks noChangeArrowheads="1"/>
                      </wps:cNvSpPr>
                      <wps:spPr bwMode="auto">
                        <a:xfrm>
                          <a:off x="3200400" y="5495925"/>
                          <a:ext cx="3195955" cy="1959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2" name="Freeform 11"/>
                      <wps:cNvSpPr>
                        <a:spLocks/>
                      </wps:cNvSpPr>
                      <wps:spPr bwMode="auto">
                        <a:xfrm>
                          <a:off x="2686050" y="8067675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3" name="Freeform 13"/>
                      <wps:cNvSpPr>
                        <a:spLocks/>
                      </wps:cNvSpPr>
                      <wps:spPr bwMode="auto">
                        <a:xfrm>
                          <a:off x="2209800" y="8277225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4" name="Freeform 15"/>
                      <wps:cNvSpPr>
                        <a:spLocks/>
                      </wps:cNvSpPr>
                      <wps:spPr bwMode="auto">
                        <a:xfrm>
                          <a:off x="2409825" y="8429625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5" name="Freeform 6"/>
                      <wps:cNvSpPr>
                        <a:spLocks/>
                      </wps:cNvSpPr>
                      <wps:spPr bwMode="auto">
                        <a:xfrm>
                          <a:off x="1533525" y="7477125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7" name="Rectangle 8"/>
                      <wps:cNvSpPr>
                        <a:spLocks noChangeArrowheads="1"/>
                      </wps:cNvSpPr>
                      <wps:spPr bwMode="auto">
                        <a:xfrm>
                          <a:off x="0" y="7324725"/>
                          <a:ext cx="3195955" cy="1955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8" name="Freeform 11"/>
                      <wps:cNvSpPr>
                        <a:spLocks/>
                      </wps:cNvSpPr>
                      <wps:spPr bwMode="auto">
                        <a:xfrm>
                          <a:off x="5895976" y="8067675"/>
                          <a:ext cx="499745" cy="1071245"/>
                        </a:xfrm>
                        <a:custGeom>
                          <a:avLst/>
                          <a:gdLst>
                            <a:gd name="T0" fmla="*/ 792 w 792"/>
                            <a:gd name="T1" fmla="*/ 0 h 1832"/>
                            <a:gd name="T2" fmla="*/ 0 w 792"/>
                            <a:gd name="T3" fmla="*/ 619 h 1832"/>
                            <a:gd name="T4" fmla="*/ 0 w 792"/>
                            <a:gd name="T5" fmla="*/ 1299 h 1832"/>
                            <a:gd name="T6" fmla="*/ 677 w 792"/>
                            <a:gd name="T7" fmla="*/ 1832 h 1832"/>
                            <a:gd name="T8" fmla="*/ 792 w 792"/>
                            <a:gd name="T9" fmla="*/ 1826 h 1832"/>
                            <a:gd name="T10" fmla="*/ 792 w 792"/>
                            <a:gd name="T11" fmla="*/ 0 h 1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2" h="1832">
                              <a:moveTo>
                                <a:pt x="792" y="0"/>
                              </a:moveTo>
                              <a:lnTo>
                                <a:pt x="0" y="619"/>
                              </a:lnTo>
                              <a:lnTo>
                                <a:pt x="0" y="1299"/>
                              </a:lnTo>
                              <a:lnTo>
                                <a:pt x="677" y="1832"/>
                              </a:lnTo>
                              <a:lnTo>
                                <a:pt x="792" y="1826"/>
                              </a:lnTo>
                              <a:lnTo>
                                <a:pt x="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6" name="Freeform 13"/>
                      <wps:cNvSpPr>
                        <a:spLocks/>
                      </wps:cNvSpPr>
                      <wps:spPr bwMode="auto">
                        <a:xfrm>
                          <a:off x="5429250" y="8267700"/>
                          <a:ext cx="480060" cy="690245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7" name="Freeform 15"/>
                      <wps:cNvSpPr>
                        <a:spLocks/>
                      </wps:cNvSpPr>
                      <wps:spPr bwMode="auto">
                        <a:xfrm>
                          <a:off x="5629275" y="8420100"/>
                          <a:ext cx="279400" cy="397510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8" name="Freeform 6"/>
                      <wps:cNvSpPr>
                        <a:spLocks/>
                      </wps:cNvSpPr>
                      <wps:spPr bwMode="auto">
                        <a:xfrm>
                          <a:off x="4740905" y="7477125"/>
                          <a:ext cx="1655445" cy="195580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9" name="Rectangle 8"/>
                      <wps:cNvSpPr>
                        <a:spLocks noChangeArrowheads="1"/>
                      </wps:cNvSpPr>
                      <wps:spPr bwMode="auto">
                        <a:xfrm>
                          <a:off x="3200400" y="7324725"/>
                          <a:ext cx="3195955" cy="1955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D45447" id="Group 580" o:spid="_x0000_s1026" alt="&quot;&quot;" style="position:absolute;margin-left:0;margin-top:0;width:503.9pt;height:719.7pt;z-index:251718656;mso-width-percent:1000;mso-position-horizontal:center;mso-position-horizontal-relative:margin;mso-position-vertical:top;mso-position-vertical-relative:margin;mso-width-percent:1000;mso-width-relative:margin;mso-height-relative:margin" coordsize="63995,9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">
              <v:shape id="Freeform 11" o:spid="_x0000_s1027" style="position:absolute;left:26860;top:7620;width:4997;height:10712;visibility:visible;mso-wrap-style:square;v-text-anchor:top" coordsize="79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" path="m792,l,619r,680l677,1832r115,-6l792,xe" fillcolor="#650707 [3205]" stroked="f">
                <v:path arrowok="t" o:connecttype="custom" o:connectlocs="499745,0;0,361955;0,759578;427181,1071245;499745,1067737;499745,0" o:connectangles="0,0,0,0,0,0"/>
              </v:shape>
              <v:shape id="Freeform 13" o:spid="_x0000_s1028" style="position:absolute;left:22098;top:9620;width:4800;height:690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" path="m760,l,593r760,587l760,946,317,604,760,266,760,xe" fillcolor="#262626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29" style="position:absolute;left:24098;top:11239;width:2794;height:3975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" path="m443,l,338,443,680,443,xe" fillcolor="#e3e3e3 [3206]" stroked="f">
                <v:path arrowok="t" o:connecttype="custom" o:connectlocs="279400,0;0,197586;279400,397510;279400,0" o:connectangles="0,0,0,0"/>
              </v:shape>
              <v:shape id="Freeform 6" o:spid="_x0000_s1030" style="position:absolute;left:15449;top:1524;width:16554;height:1955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" path="m2371,l,,355,440r2016,l2371,xe" fillcolor="#414141 [3207]" stroked="f">
                <v:path arrowok="t" o:connecttype="custom" o:connectlocs="1655445,0;0,0;247863,195580;1655445,195580;1655445,0" o:connectangles="0,0,0,0,0"/>
              </v:shape>
              <v:rect id="Rectangle 8" o:spid="_x0000_s1031" style="position:absolute;width:31959;height: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" fillcolor="#262626 [3204]" stroked="f"/>
              <v:shape id="Freeform 11" o:spid="_x0000_s1032" style="position:absolute;left:58959;top:7715;width:4998;height:10712;visibility:visible;mso-wrap-style:square;v-text-anchor:top" coordsize="79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" path="m792,l,619r,680l677,1832r115,-6l792,xe" fillcolor="#650707 [3205]" stroked="f">
                <v:path arrowok="t" o:connecttype="custom" o:connectlocs="499745,0;0,361955;0,759578;427181,1071245;499745,1067737;499745,0" o:connectangles="0,0,0,0,0,0"/>
              </v:shape>
              <v:shape id="Freeform 13" o:spid="_x0000_s1033" style="position:absolute;left:54197;top:9715;width:4800;height:690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" path="m760,l,593r760,587l760,946,317,604,760,266,760,xe" fillcolor="#262626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34" style="position:absolute;left:56197;top:11334;width:2794;height:3975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" path="m443,l,338,443,680,443,xe" fillcolor="#e3e3e3 [3206]" stroked="f">
                <v:path arrowok="t" o:connecttype="custom" o:connectlocs="279400,0;0,197586;279400,397510;279400,0" o:connectangles="0,0,0,0"/>
              </v:shape>
              <v:shape id="Freeform 6" o:spid="_x0000_s1035" style="position:absolute;left:47409;top:1524;width:16554;height:1955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" path="m2371,l,,355,440r2016,l2371,xe" fillcolor="#414141 [3207]" stroked="f">
                <v:path arrowok="t" o:connecttype="custom" o:connectlocs="1655445,0;0,0;247863,195580;1655445,195580;1655445,0" o:connectangles="0,0,0,0,0"/>
              </v:shape>
              <v:rect id="Rectangle 8" o:spid="_x0000_s1036" style="position:absolute;left:32004;width:31959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" fillcolor="#262626 [3204]" stroked="f"/>
              <v:shape id="Freeform 11" o:spid="_x0000_s1037" style="position:absolute;left:26860;top:26003;width:4997;height:10712;visibility:visible;mso-wrap-style:square;v-text-anchor:top" coordsize="79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" path="m792,l,619r,680l677,1832r115,-6l792,xe" fillcolor="#650707 [3205]" stroked="f">
                <v:path arrowok="t" o:connecttype="custom" o:connectlocs="499745,0;0,361955;0,759578;427181,1071245;499745,1067737;499745,0" o:connectangles="0,0,0,0,0,0"/>
              </v:shape>
              <v:shape id="Freeform 13" o:spid="_x0000_s1038" style="position:absolute;left:22098;top:28003;width:4800;height:690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" path="m760,l,593r760,587l760,946,317,604,760,266,760,xe" fillcolor="#262626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39" style="position:absolute;left:24098;top:29622;width:2794;height:3975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" path="m443,l,338,443,680,443,xe" fillcolor="#e3e3e3 [3206]" stroked="f">
                <v:path arrowok="t" o:connecttype="custom" o:connectlocs="279400,0;0,197586;279400,397510;279400,0" o:connectangles="0,0,0,0"/>
              </v:shape>
              <v:shape id="Freeform 6" o:spid="_x0000_s1040" style="position:absolute;left:15405;top:19907;width:16554;height:1956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" path="m2371,l,,355,440r2016,l2371,xe" fillcolor="#414141 [3207]" stroked="f">
                <v:path arrowok="t" o:connecttype="custom" o:connectlocs="1655445,0;0,0;247863,195580;1655445,195580;1655445,0" o:connectangles="0,0,0,0,0"/>
              </v:shape>
              <v:rect id="Rectangle 8" o:spid="_x0000_s1041" style="position:absolute;top:18383;width:31959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" fillcolor="#262626 [3204]" stroked="f"/>
              <v:shape id="Freeform 11" o:spid="_x0000_s1042" style="position:absolute;left:58959;top:25908;width:4998;height:10712;visibility:visible;mso-wrap-style:square;v-text-anchor:top" coordsize="79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" path="m792,l,619r,680l677,1832r115,-6l792,xe" fillcolor="#650707 [3205]" stroked="f">
                <v:path arrowok="t" o:connecttype="custom" o:connectlocs="499745,0;0,361955;0,759578;427181,1071245;499745,1067737;499745,0" o:connectangles="0,0,0,0,0,0"/>
              </v:shape>
              <v:shape id="Freeform 13" o:spid="_x0000_s1043" style="position:absolute;left:54197;top:27908;width:4800;height:690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" path="m760,l,593r760,587l760,946,317,604,760,266,760,xe" fillcolor="#262626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44" style="position:absolute;left:56197;top:29527;width:2794;height:3975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" path="m443,l,338,443,680,443,xe" fillcolor="#e3e3e3 [3206]" stroked="f">
                <v:path arrowok="t" o:connecttype="custom" o:connectlocs="279400,0;0,197586;279400,397510;279400,0" o:connectangles="0,0,0,0"/>
              </v:shape>
              <v:shape id="Freeform 6" o:spid="_x0000_s1045" style="position:absolute;left:47409;top:19907;width:16554;height:1956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" path="m2371,l,,355,440r2016,l2371,xe" fillcolor="#414141 [3207]" stroked="f">
                <v:path arrowok="t" o:connecttype="custom" o:connectlocs="1655445,0;0,0;247863,195580;1655445,195580;1655445,0" o:connectangles="0,0,0,0,0"/>
              </v:shape>
              <v:rect id="Rectangle 8" o:spid="_x0000_s1046" style="position:absolute;left:32004;top:18383;width:3195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" fillcolor="#262626 [3204]" stroked="f"/>
              <v:shape id="Freeform 11" o:spid="_x0000_s1047" style="position:absolute;left:26860;top:44196;width:4997;height:10712;visibility:visible;mso-wrap-style:square;v-text-anchor:top" coordsize="79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" path="m792,l,619r,680l677,1832r115,-6l792,xe" fillcolor="#650707 [3205]" stroked="f">
                <v:path arrowok="t" o:connecttype="custom" o:connectlocs="499745,0;0,361955;0,759578;427181,1071245;499745,1067737;499745,0" o:connectangles="0,0,0,0,0,0"/>
              </v:shape>
              <v:shape id="Freeform 13" o:spid="_x0000_s1048" style="position:absolute;left:22098;top:46291;width:4800;height:690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" path="m760,l,593r760,587l760,946,317,604,760,266,760,xe" fillcolor="#262626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49" style="position:absolute;left:24098;top:47815;width:2794;height:3975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" path="m443,l,338,443,680,443,xe" fillcolor="#e3e3e3 [3206]" stroked="f">
                <v:path arrowok="t" o:connecttype="custom" o:connectlocs="279400,0;0,197586;279400,397510;279400,0" o:connectangles="0,0,0,0"/>
              </v:shape>
              <v:shape id="Freeform 6" o:spid="_x0000_s1050" style="position:absolute;left:15335;top:38100;width:16554;height:1955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" path="m2371,l,,355,440r2016,l2371,xe" fillcolor="#414141 [3207]" stroked="f">
                <v:path arrowok="t" o:connecttype="custom" o:connectlocs="1655445,0;0,0;247863,195580;1655445,195580;1655445,0" o:connectangles="0,0,0,0,0"/>
              </v:shape>
              <v:rect id="Rectangle 8" o:spid="_x0000_s1051" style="position:absolute;top:36576;width:31959;height:1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X8bxAAAANs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s3f4/RJ/gFz9AAAA//8DAFBLAQItABQABgAIAAAAIQDb4fbL7gAAAIUBAAATAAAAAAAAAAAA&#10;AAAAAAAAAABbQ29udGVudF9UeXBlc10ueG1sUEsBAi0AFAAGAAgAAAAhAFr0LFu/AAAAFQEAAAsA&#10;AAAAAAAAAAAAAAAAHwEAAF9yZWxzLy5yZWxzUEsBAi0AFAAGAAgAAAAhAPKlfxvEAAAA2wAAAA8A&#10;AAAAAAAAAAAAAAAABwIAAGRycy9kb3ducmV2LnhtbFBLBQYAAAAAAwADALcAAAD4AgAAAAA=&#10;" fillcolor="#262626 [3204]" stroked="f"/>
              <v:shape id="Freeform 11" o:spid="_x0000_s1052" style="position:absolute;left:58959;top:44196;width:4998;height:10712;visibility:visible;mso-wrap-style:square;v-text-anchor:top" coordsize="79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" path="m792,l,619r,680l677,1832r115,-6l792,xe" fillcolor="#650707 [3205]" stroked="f">
                <v:path arrowok="t" o:connecttype="custom" o:connectlocs="499745,0;0,361955;0,759578;427181,1071245;499745,1067737;499745,0" o:connectangles="0,0,0,0,0,0"/>
              </v:shape>
              <v:shape id="Freeform 13" o:spid="_x0000_s1053" style="position:absolute;left:54197;top:46291;width:4800;height:690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" path="m760,l,593r760,587l760,946,317,604,760,266,760,xe" fillcolor="#262626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54" style="position:absolute;left:56197;top:47815;width:2794;height:3975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" path="m443,l,338,443,680,443,xe" fillcolor="#e3e3e3 [3206]" stroked="f">
                <v:path arrowok="t" o:connecttype="custom" o:connectlocs="279400,0;0,197586;279400,397510;279400,0" o:connectangles="0,0,0,0"/>
              </v:shape>
              <v:shape id="Freeform 6" o:spid="_x0000_s1055" style="position:absolute;left:47402;top:38100;width:16555;height:1955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" path="m2371,l,,355,440r2016,l2371,xe" fillcolor="#414141 [3207]" stroked="f">
                <v:path arrowok="t" o:connecttype="custom" o:connectlocs="1655445,0;0,0;247863,195580;1655445,195580;1655445,0" o:connectangles="0,0,0,0,0"/>
              </v:shape>
              <v:rect id="Rectangle 8" o:spid="_x0000_s1056" style="position:absolute;left:32004;top:36576;width:31959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" fillcolor="#262626 [3204]" stroked="f"/>
              <v:shape id="Freeform 11" o:spid="_x0000_s1057" style="position:absolute;left:26860;top:62579;width:4997;height:10712;visibility:visible;mso-wrap-style:square;v-text-anchor:top" coordsize="79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" path="m792,l,619r,680l677,1832r115,-6l792,xe" fillcolor="#650707 [3205]" stroked="f">
                <v:path arrowok="t" o:connecttype="custom" o:connectlocs="499745,0;0,361955;0,759578;427181,1071245;499745,1067737;499745,0" o:connectangles="0,0,0,0,0,0"/>
              </v:shape>
              <v:shape id="Freeform 13" o:spid="_x0000_s1058" style="position:absolute;left:22098;top:64579;width:4800;height:690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" path="m760,l,593r760,587l760,946,317,604,760,266,760,xe" fillcolor="#262626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59" style="position:absolute;left:24098;top:66198;width:2794;height:3975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" path="m443,l,338,443,680,443,xe" fillcolor="#e3e3e3 [3206]" stroked="f">
                <v:path arrowok="t" o:connecttype="custom" o:connectlocs="279400,0;0,197586;279400,397510;279400,0" o:connectangles="0,0,0,0"/>
              </v:shape>
              <v:shape id="Freeform 6" o:spid="_x0000_s1060" style="position:absolute;left:15335;top:56483;width:16554;height:1956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" path="m2371,l,,355,440r2016,l2371,xe" fillcolor="#414141 [3207]" stroked="f">
                <v:path arrowok="t" o:connecttype="custom" o:connectlocs="1655445,0;0,0;247863,195580;1655445,195580;1655445,0" o:connectangles="0,0,0,0,0"/>
              </v:shape>
              <v:rect id="Rectangle 8" o:spid="_x0000_s1061" style="position:absolute;top:54959;width:31959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" fillcolor="#262626 [3204]" stroked="f"/>
              <v:shape id="Freeform 11" o:spid="_x0000_s1062" style="position:absolute;left:58997;top:62484;width:4998;height:10712;visibility:visible;mso-wrap-style:square;v-text-anchor:top" coordsize="79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" path="m792,l,619r,680l677,1832r115,-6l792,xe" fillcolor="#650707 [3205]" stroked="f">
                <v:path arrowok="t" o:connecttype="custom" o:connectlocs="499745,0;0,361955;0,759578;427181,1071245;499745,1067737;499745,0" o:connectangles="0,0,0,0,0,0"/>
              </v:shape>
              <v:shape id="Freeform 13" o:spid="_x0000_s1063" style="position:absolute;left:54292;top:64579;width:4801;height:690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" path="m760,l,593r760,587l760,946,317,604,760,266,760,xe" fillcolor="#262626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64" style="position:absolute;left:56292;top:66103;width:2794;height:3975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" path="m443,l,338,443,680,443,xe" fillcolor="#e3e3e3 [3206]" stroked="f">
                <v:path arrowok="t" o:connecttype="custom" o:connectlocs="279400,0;0,197586;279400,397510;279400,0" o:connectangles="0,0,0,0"/>
              </v:shape>
              <v:shape id="Freeform 6" o:spid="_x0000_s1065" style="position:absolute;left:47409;top:56483;width:16554;height:1956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" path="m2371,l,,355,440r2016,l2371,xe" fillcolor="#414141 [3207]" stroked="f">
                <v:path arrowok="t" o:connecttype="custom" o:connectlocs="1655445,0;0,0;247863,195580;1655445,195580;1655445,0" o:connectangles="0,0,0,0,0"/>
              </v:shape>
              <v:rect id="Rectangle 8" o:spid="_x0000_s1066" style="position:absolute;left:32004;top:54959;width:31959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" fillcolor="#262626 [3204]" stroked="f"/>
              <v:shape id="Freeform 11" o:spid="_x0000_s1067" style="position:absolute;left:26860;top:80676;width:4997;height:10713;visibility:visible;mso-wrap-style:square;v-text-anchor:top" coordsize="79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" path="m792,l,619r,680l677,1832r115,-6l792,xe" fillcolor="#650707 [3205]" stroked="f">
                <v:path arrowok="t" o:connecttype="custom" o:connectlocs="499745,0;0,361955;0,759578;427181,1071245;499745,1067737;499745,0" o:connectangles="0,0,0,0,0,0"/>
              </v:shape>
              <v:shape id="Freeform 13" o:spid="_x0000_s1068" style="position:absolute;left:22098;top:82772;width:4800;height:690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" path="m760,l,593r760,587l760,946,317,604,760,266,760,xe" fillcolor="#262626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69" style="position:absolute;left:24098;top:84296;width:2794;height:3975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" path="m443,l,338,443,680,443,xe" fillcolor="#e3e3e3 [3206]" stroked="f">
                <v:path arrowok="t" o:connecttype="custom" o:connectlocs="279400,0;0,197586;279400,397510;279400,0" o:connectangles="0,0,0,0"/>
              </v:shape>
              <v:shape id="Freeform 6" o:spid="_x0000_s1070" style="position:absolute;left:15335;top:74771;width:16554;height:1956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" path="m2371,l,,355,440r2016,l2371,xe" fillcolor="#414141 [3207]" stroked="f">
                <v:path arrowok="t" o:connecttype="custom" o:connectlocs="1655445,0;0,0;247863,195580;1655445,195580;1655445,0" o:connectangles="0,0,0,0,0"/>
              </v:shape>
              <v:rect id="Rectangle 8" o:spid="_x0000_s1071" style="position:absolute;top:73247;width:3195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" fillcolor="#262626 [3204]" stroked="f"/>
              <v:shape id="Freeform 11" o:spid="_x0000_s1072" style="position:absolute;left:58959;top:80676;width:4998;height:10713;visibility:visible;mso-wrap-style:square;v-text-anchor:top" coordsize="792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" path="m792,l,619r,680l677,1832r115,-6l792,xe" fillcolor="#650707 [3205]" stroked="f">
                <v:path arrowok="t" o:connecttype="custom" o:connectlocs="499745,0;0,361955;0,759578;427181,1071245;499745,1067737;499745,0" o:connectangles="0,0,0,0,0,0"/>
              </v:shape>
              <v:shape id="Freeform 13" o:spid="_x0000_s1073" style="position:absolute;left:54292;top:82677;width:4801;height:6902;visibility:visible;mso-wrap-style:square;v-text-anchor:top" coordsize="76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" path="m760,l,593r760,587l760,946,317,604,760,266,760,xe" fillcolor="#262626 [3204]" stroked="f">
                <v:path arrowok="t" o:connecttype="custom" o:connectlocs="480060,0;0,346877;480060,690245;480060,553366;200236,353312;480060,155598;480060,0" o:connectangles="0,0,0,0,0,0,0"/>
              </v:shape>
              <v:shape id="Freeform 15" o:spid="_x0000_s1074" style="position:absolute;left:56292;top:84201;width:2794;height:3975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" path="m443,l,338,443,680,443,xe" fillcolor="#e3e3e3 [3206]" stroked="f">
                <v:path arrowok="t" o:connecttype="custom" o:connectlocs="279400,0;0,197586;279400,397510;279400,0" o:connectangles="0,0,0,0"/>
              </v:shape>
              <v:shape id="Freeform 6" o:spid="_x0000_s1075" style="position:absolute;left:47409;top:74771;width:16554;height:1956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" path="m2371,l,,355,440r2016,l2371,xe" fillcolor="#414141 [3207]" stroked="f">
                <v:path arrowok="t" o:connecttype="custom" o:connectlocs="1655445,0;0,0;247863,195580;1655445,195580;1655445,0" o:connectangles="0,0,0,0,0"/>
              </v:shape>
              <v:rect id="Rectangle 8" o:spid="_x0000_s1076" style="position:absolute;left:32004;top:73247;width:3195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" fillcolor="#262626 [3204]" stroked="f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D875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A8C1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22A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AA07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2C50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DA24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9A26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441D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300F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C2B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47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5208715">
    <w:abstractNumId w:val="9"/>
  </w:num>
  <w:num w:numId="2" w16cid:durableId="1456288571">
    <w:abstractNumId w:val="7"/>
  </w:num>
  <w:num w:numId="3" w16cid:durableId="1202863936">
    <w:abstractNumId w:val="6"/>
  </w:num>
  <w:num w:numId="4" w16cid:durableId="875656556">
    <w:abstractNumId w:val="5"/>
  </w:num>
  <w:num w:numId="5" w16cid:durableId="322246472">
    <w:abstractNumId w:val="4"/>
  </w:num>
  <w:num w:numId="6" w16cid:durableId="1526093388">
    <w:abstractNumId w:val="8"/>
  </w:num>
  <w:num w:numId="7" w16cid:durableId="660503006">
    <w:abstractNumId w:val="3"/>
  </w:num>
  <w:num w:numId="8" w16cid:durableId="1233004076">
    <w:abstractNumId w:val="2"/>
  </w:num>
  <w:num w:numId="9" w16cid:durableId="801385386">
    <w:abstractNumId w:val="1"/>
  </w:num>
  <w:num w:numId="10" w16cid:durableId="488793071">
    <w:abstractNumId w:val="0"/>
  </w:num>
  <w:num w:numId="11" w16cid:durableId="438069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4C"/>
    <w:rsid w:val="00002E3D"/>
    <w:rsid w:val="0000615F"/>
    <w:rsid w:val="00021FEF"/>
    <w:rsid w:val="0003215B"/>
    <w:rsid w:val="00084B34"/>
    <w:rsid w:val="000A0033"/>
    <w:rsid w:val="000C3826"/>
    <w:rsid w:val="000F355E"/>
    <w:rsid w:val="000F4690"/>
    <w:rsid w:val="00154E2D"/>
    <w:rsid w:val="00202C4F"/>
    <w:rsid w:val="0020511A"/>
    <w:rsid w:val="00297B2D"/>
    <w:rsid w:val="002F17FC"/>
    <w:rsid w:val="00333B97"/>
    <w:rsid w:val="00360D51"/>
    <w:rsid w:val="003F09D5"/>
    <w:rsid w:val="003F1705"/>
    <w:rsid w:val="005C7B4C"/>
    <w:rsid w:val="005D0168"/>
    <w:rsid w:val="005E0B86"/>
    <w:rsid w:val="006838E9"/>
    <w:rsid w:val="006C6684"/>
    <w:rsid w:val="006D490C"/>
    <w:rsid w:val="006E0AA0"/>
    <w:rsid w:val="00720B45"/>
    <w:rsid w:val="0072404D"/>
    <w:rsid w:val="00747040"/>
    <w:rsid w:val="007B07B7"/>
    <w:rsid w:val="00801F57"/>
    <w:rsid w:val="00841A7B"/>
    <w:rsid w:val="00843B08"/>
    <w:rsid w:val="008937B7"/>
    <w:rsid w:val="008A3E0C"/>
    <w:rsid w:val="008C6947"/>
    <w:rsid w:val="0093710A"/>
    <w:rsid w:val="00947032"/>
    <w:rsid w:val="0096129F"/>
    <w:rsid w:val="009A6BAE"/>
    <w:rsid w:val="009C64C7"/>
    <w:rsid w:val="009D78A3"/>
    <w:rsid w:val="00A44B39"/>
    <w:rsid w:val="00AF015F"/>
    <w:rsid w:val="00B008EB"/>
    <w:rsid w:val="00B129EC"/>
    <w:rsid w:val="00B42F65"/>
    <w:rsid w:val="00B8793F"/>
    <w:rsid w:val="00C307D8"/>
    <w:rsid w:val="00C515E4"/>
    <w:rsid w:val="00C841A9"/>
    <w:rsid w:val="00C93BDA"/>
    <w:rsid w:val="00CC738E"/>
    <w:rsid w:val="00D154D3"/>
    <w:rsid w:val="00E515CC"/>
    <w:rsid w:val="00F1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A14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38E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33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C1C1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333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C1C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212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C1C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B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C1C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B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212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B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212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B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B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rsid w:val="00297B2D"/>
    <w:rPr>
      <w:rFonts w:asciiTheme="majorHAnsi" w:eastAsiaTheme="majorEastAsia" w:hAnsiTheme="majorHAnsi" w:cstheme="majorBidi"/>
      <w:b/>
      <w:caps/>
      <w:sz w:val="32"/>
      <w:szCs w:val="32"/>
    </w:rPr>
  </w:style>
  <w:style w:type="character" w:styleId="Strong">
    <w:name w:val="Strong"/>
    <w:basedOn w:val="DefaultParagraphFont"/>
    <w:uiPriority w:val="1"/>
    <w:semiHidden/>
    <w:rPr>
      <w:b w:val="0"/>
      <w:bCs w:val="0"/>
      <w:color w:val="262626" w:themeColor="accen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3B97"/>
  </w:style>
  <w:style w:type="paragraph" w:styleId="BlockText">
    <w:name w:val="Block Text"/>
    <w:basedOn w:val="Normal"/>
    <w:uiPriority w:val="99"/>
    <w:semiHidden/>
    <w:unhideWhenUsed/>
    <w:rsid w:val="00333B97"/>
    <w:pPr>
      <w:pBdr>
        <w:top w:val="single" w:sz="2" w:space="10" w:color="262626" w:themeColor="accent1" w:shadow="1" w:frame="1"/>
        <w:left w:val="single" w:sz="2" w:space="10" w:color="262626" w:themeColor="accent1" w:shadow="1" w:frame="1"/>
        <w:bottom w:val="single" w:sz="2" w:space="10" w:color="262626" w:themeColor="accent1" w:shadow="1" w:frame="1"/>
        <w:right w:val="single" w:sz="2" w:space="10" w:color="262626" w:themeColor="accent1" w:shadow="1" w:frame="1"/>
      </w:pBdr>
      <w:ind w:left="1152" w:right="1152"/>
    </w:pPr>
    <w:rPr>
      <w:i/>
      <w:iCs/>
      <w:color w:val="262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33B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3B97"/>
  </w:style>
  <w:style w:type="paragraph" w:styleId="BodyText2">
    <w:name w:val="Body Text 2"/>
    <w:basedOn w:val="Normal"/>
    <w:link w:val="BodyText2Char"/>
    <w:uiPriority w:val="99"/>
    <w:semiHidden/>
    <w:unhideWhenUsed/>
    <w:rsid w:val="00333B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3B97"/>
  </w:style>
  <w:style w:type="paragraph" w:styleId="BodyText3">
    <w:name w:val="Body Text 3"/>
    <w:basedOn w:val="Normal"/>
    <w:link w:val="BodyText3Char"/>
    <w:uiPriority w:val="99"/>
    <w:semiHidden/>
    <w:unhideWhenUsed/>
    <w:rsid w:val="00333B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3B9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3B9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B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B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3B9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3B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3B9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3B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3B9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33B9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3B97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33B9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3B97"/>
  </w:style>
  <w:style w:type="table" w:styleId="ColorfulGrid">
    <w:name w:val="Colorful Grid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3" w:themeFill="accent1" w:themeFillTint="33"/>
    </w:tcPr>
    <w:tblStylePr w:type="firstRow">
      <w:rPr>
        <w:b/>
        <w:bCs/>
      </w:rPr>
      <w:tblPr/>
      <w:tcPr>
        <w:shd w:val="clear" w:color="auto" w:fill="A8A8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A8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3B3" w:themeFill="accent2" w:themeFillTint="33"/>
    </w:tcPr>
    <w:tblStylePr w:type="firstRow">
      <w:rPr>
        <w:b/>
        <w:bCs/>
      </w:rPr>
      <w:tblPr/>
      <w:tcPr>
        <w:shd w:val="clear" w:color="auto" w:fill="F4686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686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</w:rPr>
      <w:tblPr/>
      <w:tcPr>
        <w:shd w:val="clear" w:color="auto" w:fill="F3F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</w:rPr>
      <w:tblPr/>
      <w:tcPr>
        <w:shd w:val="clear" w:color="auto" w:fill="B3B3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B3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5F5" w:themeFill="accent5" w:themeFillTint="33"/>
    </w:tcPr>
    <w:tblStylePr w:type="firstRow">
      <w:rPr>
        <w:b/>
        <w:bCs/>
      </w:rPr>
      <w:tblPr/>
      <w:tcPr>
        <w:shd w:val="clear" w:color="auto" w:fill="F4EB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B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9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CD9D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3434" w:themeFill="accent4" w:themeFillShade="CC"/>
      </w:tcPr>
    </w:tblStylePr>
    <w:tblStylePr w:type="lastRow">
      <w:rPr>
        <w:b/>
        <w:bCs/>
        <w:color w:val="3434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B5B5" w:themeFill="accent3" w:themeFillShade="CC"/>
      </w:tcPr>
    </w:tblStylePr>
    <w:tblStylePr w:type="lastRow">
      <w:rPr>
        <w:b/>
        <w:bCs/>
        <w:color w:val="B5B5B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C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959A" w:themeFill="accent5" w:themeFillShade="CC"/>
      </w:tcPr>
    </w:tblStylePr>
    <w:tblStylePr w:type="lastRow">
      <w:rPr>
        <w:b/>
        <w:bCs/>
        <w:color w:val="C595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6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616" w:themeColor="accent1" w:themeShade="99"/>
          <w:insideV w:val="nil"/>
        </w:tcBorders>
        <w:shd w:val="clear" w:color="auto" w:fill="1616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1" w:themeFillShade="99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9292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9D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4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404" w:themeColor="accent2" w:themeShade="99"/>
          <w:insideV w:val="nil"/>
        </w:tcBorders>
        <w:shd w:val="clear" w:color="auto" w:fill="3C04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404" w:themeFill="accent2" w:themeFillShade="99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2434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414141" w:themeColor="accent4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88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8888" w:themeColor="accent3" w:themeShade="99"/>
          <w:insideV w:val="nil"/>
        </w:tcBorders>
        <w:shd w:val="clear" w:color="auto" w:fill="8888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8888" w:themeFill="accent3" w:themeFillShade="99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E3E3E3" w:themeColor="accent3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27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2727" w:themeColor="accent4" w:themeShade="99"/>
          <w:insideV w:val="nil"/>
        </w:tcBorders>
        <w:shd w:val="clear" w:color="auto" w:fill="2727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2727" w:themeFill="accent4" w:themeFillShade="99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A0A0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5E6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5E64" w:themeColor="accent5" w:themeShade="99"/>
          <w:insideV w:val="nil"/>
        </w:tcBorders>
        <w:shd w:val="clear" w:color="auto" w:fill="A65E6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E64" w:themeFill="accent5" w:themeFillShade="99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1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E4CED0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3B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B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B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B9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2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C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3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05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71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AA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7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3B97"/>
  </w:style>
  <w:style w:type="character" w:customStyle="1" w:styleId="DateChar">
    <w:name w:val="Date Char"/>
    <w:basedOn w:val="DefaultParagraphFont"/>
    <w:link w:val="Date"/>
    <w:uiPriority w:val="99"/>
    <w:semiHidden/>
    <w:rsid w:val="00333B97"/>
  </w:style>
  <w:style w:type="paragraph" w:styleId="DocumentMap">
    <w:name w:val="Document Map"/>
    <w:basedOn w:val="Normal"/>
    <w:link w:val="DocumentMapChar"/>
    <w:uiPriority w:val="99"/>
    <w:semiHidden/>
    <w:unhideWhenUsed/>
    <w:rsid w:val="00333B9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B9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3B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3B97"/>
  </w:style>
  <w:style w:type="character" w:styleId="Emphasis">
    <w:name w:val="Emphasis"/>
    <w:basedOn w:val="DefaultParagraphFont"/>
    <w:uiPriority w:val="20"/>
    <w:semiHidden/>
    <w:unhideWhenUsed/>
    <w:qFormat/>
    <w:rsid w:val="00333B9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B9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B9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33B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3B9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333B97"/>
    <w:rPr>
      <w:color w:val="650707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720B45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20B45"/>
    <w:rPr>
      <w:color w:val="auto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B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B97"/>
    <w:rPr>
      <w:szCs w:val="20"/>
    </w:rPr>
  </w:style>
  <w:style w:type="table" w:styleId="GridTable1Light">
    <w:name w:val="Grid Table 1 Light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A8A8A8" w:themeColor="accent1" w:themeTint="66"/>
        <w:left w:val="single" w:sz="4" w:space="0" w:color="A8A8A8" w:themeColor="accent1" w:themeTint="66"/>
        <w:bottom w:val="single" w:sz="4" w:space="0" w:color="A8A8A8" w:themeColor="accent1" w:themeTint="66"/>
        <w:right w:val="single" w:sz="4" w:space="0" w:color="A8A8A8" w:themeColor="accent1" w:themeTint="66"/>
        <w:insideH w:val="single" w:sz="4" w:space="0" w:color="A8A8A8" w:themeColor="accent1" w:themeTint="66"/>
        <w:insideV w:val="single" w:sz="4" w:space="0" w:color="A8A8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46868" w:themeColor="accent2" w:themeTint="66"/>
        <w:left w:val="single" w:sz="4" w:space="0" w:color="F46868" w:themeColor="accent2" w:themeTint="66"/>
        <w:bottom w:val="single" w:sz="4" w:space="0" w:color="F46868" w:themeColor="accent2" w:themeTint="66"/>
        <w:right w:val="single" w:sz="4" w:space="0" w:color="F46868" w:themeColor="accent2" w:themeTint="66"/>
        <w:insideH w:val="single" w:sz="4" w:space="0" w:color="F46868" w:themeColor="accent2" w:themeTint="66"/>
        <w:insideV w:val="single" w:sz="4" w:space="0" w:color="F4686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3F3F3" w:themeColor="accent3" w:themeTint="66"/>
        <w:left w:val="single" w:sz="4" w:space="0" w:color="F3F3F3" w:themeColor="accent3" w:themeTint="66"/>
        <w:bottom w:val="single" w:sz="4" w:space="0" w:color="F3F3F3" w:themeColor="accent3" w:themeTint="66"/>
        <w:right w:val="single" w:sz="4" w:space="0" w:color="F3F3F3" w:themeColor="accent3" w:themeTint="66"/>
        <w:insideH w:val="single" w:sz="4" w:space="0" w:color="F3F3F3" w:themeColor="accent3" w:themeTint="66"/>
        <w:insideV w:val="single" w:sz="4" w:space="0" w:color="F3F3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B3B3B3" w:themeColor="accent4" w:themeTint="66"/>
        <w:left w:val="single" w:sz="4" w:space="0" w:color="B3B3B3" w:themeColor="accent4" w:themeTint="66"/>
        <w:bottom w:val="single" w:sz="4" w:space="0" w:color="B3B3B3" w:themeColor="accent4" w:themeTint="66"/>
        <w:right w:val="single" w:sz="4" w:space="0" w:color="B3B3B3" w:themeColor="accent4" w:themeTint="66"/>
        <w:insideH w:val="single" w:sz="4" w:space="0" w:color="B3B3B3" w:themeColor="accent4" w:themeTint="66"/>
        <w:insideV w:val="single" w:sz="4" w:space="0" w:color="B3B3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4EBEB" w:themeColor="accent5" w:themeTint="66"/>
        <w:left w:val="single" w:sz="4" w:space="0" w:color="F4EBEB" w:themeColor="accent5" w:themeTint="66"/>
        <w:bottom w:val="single" w:sz="4" w:space="0" w:color="F4EBEB" w:themeColor="accent5" w:themeTint="66"/>
        <w:right w:val="single" w:sz="4" w:space="0" w:color="F4EBEB" w:themeColor="accent5" w:themeTint="66"/>
        <w:insideH w:val="single" w:sz="4" w:space="0" w:color="F4EBEB" w:themeColor="accent5" w:themeTint="66"/>
        <w:insideV w:val="single" w:sz="4" w:space="0" w:color="F4EB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7C7C7C" w:themeColor="accent1" w:themeTint="99"/>
        <w:bottom w:val="single" w:sz="2" w:space="0" w:color="7C7C7C" w:themeColor="accent1" w:themeTint="99"/>
        <w:insideH w:val="single" w:sz="2" w:space="0" w:color="7C7C7C" w:themeColor="accent1" w:themeTint="99"/>
        <w:insideV w:val="single" w:sz="2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7C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EF1D1D" w:themeColor="accent2" w:themeTint="99"/>
        <w:bottom w:val="single" w:sz="2" w:space="0" w:color="EF1D1D" w:themeColor="accent2" w:themeTint="99"/>
        <w:insideH w:val="single" w:sz="2" w:space="0" w:color="EF1D1D" w:themeColor="accent2" w:themeTint="99"/>
        <w:insideV w:val="single" w:sz="2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1D1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EEEEEE" w:themeColor="accent3" w:themeTint="99"/>
        <w:bottom w:val="single" w:sz="2" w:space="0" w:color="EEEEEE" w:themeColor="accent3" w:themeTint="99"/>
        <w:insideH w:val="single" w:sz="2" w:space="0" w:color="EEEEEE" w:themeColor="accent3" w:themeTint="99"/>
        <w:insideV w:val="single" w:sz="2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EE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8D8D8D" w:themeColor="accent4" w:themeTint="99"/>
        <w:bottom w:val="single" w:sz="2" w:space="0" w:color="8D8D8D" w:themeColor="accent4" w:themeTint="99"/>
        <w:insideH w:val="single" w:sz="2" w:space="0" w:color="8D8D8D" w:themeColor="accent4" w:themeTint="99"/>
        <w:insideV w:val="single" w:sz="2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8D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EEE1E2" w:themeColor="accent5" w:themeTint="99"/>
        <w:bottom w:val="single" w:sz="2" w:space="0" w:color="EEE1E2" w:themeColor="accent5" w:themeTint="99"/>
        <w:insideH w:val="single" w:sz="2" w:space="0" w:color="EEE1E2" w:themeColor="accent5" w:themeTint="99"/>
        <w:insideV w:val="single" w:sz="2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A8A8A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3B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4686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3F3F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B3B3B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4EBE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33B97"/>
    <w:rPr>
      <w:color w:val="1C1C1C" w:themeColor="accent1" w:themeShade="BF"/>
    </w:r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33B97"/>
    <w:rPr>
      <w:color w:val="4B0505" w:themeColor="accent2" w:themeShade="BF"/>
    </w:r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33B97"/>
    <w:rPr>
      <w:color w:val="AAAAAA" w:themeColor="accent3" w:themeShade="BF"/>
    </w:r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33B97"/>
    <w:rPr>
      <w:color w:val="303030" w:themeColor="accent4" w:themeShade="BF"/>
    </w:r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33B97"/>
    <w:rPr>
      <w:color w:val="BD878C" w:themeColor="accent5" w:themeShade="BF"/>
    </w:r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33B97"/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33B97"/>
    <w:rPr>
      <w:color w:val="1C1C1C" w:themeColor="accent1" w:themeShade="BF"/>
    </w:r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33B97"/>
    <w:rPr>
      <w:color w:val="4B0505" w:themeColor="accent2" w:themeShade="BF"/>
    </w:r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33B97"/>
    <w:rPr>
      <w:color w:val="AAAAAA" w:themeColor="accent3" w:themeShade="BF"/>
    </w:r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33B97"/>
    <w:rPr>
      <w:color w:val="303030" w:themeColor="accent4" w:themeShade="BF"/>
    </w:r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33B97"/>
    <w:rPr>
      <w:color w:val="BD878C" w:themeColor="accent5" w:themeShade="BF"/>
    </w:r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33B97"/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6C6684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0B45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20B45"/>
    <w:rPr>
      <w:rFonts w:asciiTheme="majorHAnsi" w:eastAsiaTheme="majorEastAsia" w:hAnsiTheme="majorHAnsi" w:cstheme="majorBidi"/>
      <w:color w:val="1C1C1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B45"/>
    <w:rPr>
      <w:rFonts w:asciiTheme="majorHAnsi" w:eastAsiaTheme="majorEastAsia" w:hAnsiTheme="majorHAnsi" w:cstheme="majorBidi"/>
      <w:color w:val="1C1C1C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B97"/>
    <w:rPr>
      <w:rFonts w:asciiTheme="majorHAnsi" w:eastAsiaTheme="majorEastAsia" w:hAnsiTheme="majorHAnsi" w:cstheme="majorBidi"/>
      <w:color w:val="121212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B97"/>
    <w:rPr>
      <w:rFonts w:asciiTheme="majorHAnsi" w:eastAsiaTheme="majorEastAsia" w:hAnsiTheme="majorHAnsi" w:cstheme="majorBidi"/>
      <w:i/>
      <w:iCs/>
      <w:color w:val="1C1C1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B97"/>
    <w:rPr>
      <w:rFonts w:asciiTheme="majorHAnsi" w:eastAsiaTheme="majorEastAsia" w:hAnsiTheme="majorHAnsi" w:cstheme="majorBidi"/>
      <w:color w:val="1C1C1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B97"/>
    <w:rPr>
      <w:rFonts w:asciiTheme="majorHAnsi" w:eastAsiaTheme="majorEastAsia" w:hAnsiTheme="majorHAnsi" w:cstheme="majorBidi"/>
      <w:color w:val="12121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B97"/>
    <w:rPr>
      <w:rFonts w:asciiTheme="majorHAnsi" w:eastAsiaTheme="majorEastAsia" w:hAnsiTheme="majorHAnsi" w:cstheme="majorBidi"/>
      <w:i/>
      <w:iCs/>
      <w:color w:val="12121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B9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B9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33B97"/>
  </w:style>
  <w:style w:type="paragraph" w:styleId="HTMLAddress">
    <w:name w:val="HTML Address"/>
    <w:basedOn w:val="Normal"/>
    <w:link w:val="HTMLAddressChar"/>
    <w:uiPriority w:val="99"/>
    <w:semiHidden/>
    <w:unhideWhenUsed/>
    <w:rsid w:val="00333B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3B9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33B9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33B9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B9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B9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33B9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33B9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E0AA0"/>
    <w:rPr>
      <w:color w:val="202020" w:themeColor="accent4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3B9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3B9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3B9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3B9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3B9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3B9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3B9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3B9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3B9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3B9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33B97"/>
    <w:rPr>
      <w:i/>
      <w:iCs/>
      <w:color w:val="262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33B97"/>
    <w:pPr>
      <w:pBdr>
        <w:top w:val="single" w:sz="4" w:space="10" w:color="262626" w:themeColor="accent1"/>
        <w:bottom w:val="single" w:sz="4" w:space="10" w:color="262626" w:themeColor="accent1"/>
      </w:pBdr>
      <w:spacing w:before="360" w:after="360"/>
      <w:ind w:left="864" w:right="864"/>
    </w:pPr>
    <w:rPr>
      <w:i/>
      <w:iCs/>
      <w:color w:val="262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33B97"/>
    <w:rPr>
      <w:i/>
      <w:iCs/>
      <w:color w:val="262626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33B97"/>
    <w:rPr>
      <w:b/>
      <w:bCs/>
      <w:smallCaps/>
      <w:color w:val="262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1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  <w:shd w:val="clear" w:color="auto" w:fill="C9C9C9" w:themeFill="accent1" w:themeFillTint="3F"/>
      </w:tcPr>
    </w:tblStylePr>
    <w:tblStylePr w:type="band2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1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  <w:shd w:val="clear" w:color="auto" w:fill="F8A2A2" w:themeFill="accent2" w:themeFillTint="3F"/>
      </w:tcPr>
    </w:tblStylePr>
    <w:tblStylePr w:type="band2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1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  <w:shd w:val="clear" w:color="auto" w:fill="F8F8F8" w:themeFill="accent3" w:themeFillTint="3F"/>
      </w:tcPr>
    </w:tblStylePr>
    <w:tblStylePr w:type="band2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1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  <w:shd w:val="clear" w:color="auto" w:fill="D0D0D0" w:themeFill="accent4" w:themeFillTint="3F"/>
      </w:tcPr>
    </w:tblStylePr>
    <w:tblStylePr w:type="band2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1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  <w:shd w:val="clear" w:color="auto" w:fill="F8F2F3" w:themeFill="accent5" w:themeFillTint="3F"/>
      </w:tcPr>
    </w:tblStylePr>
    <w:tblStylePr w:type="band2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33B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33B97"/>
    <w:rPr>
      <w:color w:val="1C1C1C" w:themeColor="accent1" w:themeShade="BF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33B97"/>
    <w:rPr>
      <w:color w:val="4B0505" w:themeColor="accent2" w:themeShade="BF"/>
    </w:rPr>
    <w:tblPr>
      <w:tblStyleRowBandSize w:val="1"/>
      <w:tblStyleColBandSize w:val="1"/>
      <w:tblBorders>
        <w:top w:val="single" w:sz="8" w:space="0" w:color="650707" w:themeColor="accent2"/>
        <w:bottom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33B97"/>
    <w:rPr>
      <w:color w:val="AAAAAA" w:themeColor="accent3" w:themeShade="BF"/>
    </w:rPr>
    <w:tblPr>
      <w:tblStyleRowBandSize w:val="1"/>
      <w:tblStyleColBandSize w:val="1"/>
      <w:tblBorders>
        <w:top w:val="single" w:sz="8" w:space="0" w:color="E3E3E3" w:themeColor="accent3"/>
        <w:bottom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33B97"/>
    <w:rPr>
      <w:color w:val="303030" w:themeColor="accent4" w:themeShade="BF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33B97"/>
    <w:rPr>
      <w:color w:val="BD878C" w:themeColor="accent5" w:themeShade="BF"/>
    </w:rPr>
    <w:tblPr>
      <w:tblStyleRowBandSize w:val="1"/>
      <w:tblStyleColBandSize w:val="1"/>
      <w:tblBorders>
        <w:top w:val="single" w:sz="8" w:space="0" w:color="E4CED0" w:themeColor="accent5"/>
        <w:bottom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33B97"/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33B97"/>
  </w:style>
  <w:style w:type="paragraph" w:styleId="List">
    <w:name w:val="List"/>
    <w:basedOn w:val="Normal"/>
    <w:uiPriority w:val="99"/>
    <w:semiHidden/>
    <w:unhideWhenUsed/>
    <w:rsid w:val="00333B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33B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33B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33B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33B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33B9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33B9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33B9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33B9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33B9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33B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3B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3B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3B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3B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33B9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33B9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33B9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3B9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3B9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33B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7C7C7C" w:themeColor="accent1" w:themeTint="99"/>
        <w:bottom w:val="single" w:sz="4" w:space="0" w:color="7C7C7C" w:themeColor="accent1" w:themeTint="99"/>
        <w:insideH w:val="single" w:sz="4" w:space="0" w:color="7C7C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EF1D1D" w:themeColor="accent2" w:themeTint="99"/>
        <w:bottom w:val="single" w:sz="4" w:space="0" w:color="EF1D1D" w:themeColor="accent2" w:themeTint="99"/>
        <w:insideH w:val="single" w:sz="4" w:space="0" w:color="EF1D1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EEEEEE" w:themeColor="accent3" w:themeTint="99"/>
        <w:bottom w:val="single" w:sz="4" w:space="0" w:color="EEEEEE" w:themeColor="accent3" w:themeTint="99"/>
        <w:insideH w:val="single" w:sz="4" w:space="0" w:color="EEEE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8D8D8D" w:themeColor="accent4" w:themeTint="99"/>
        <w:bottom w:val="single" w:sz="4" w:space="0" w:color="8D8D8D" w:themeColor="accent4" w:themeTint="99"/>
        <w:insideH w:val="single" w:sz="4" w:space="0" w:color="8D8D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EEE1E2" w:themeColor="accent5" w:themeTint="99"/>
        <w:bottom w:val="single" w:sz="4" w:space="0" w:color="EEE1E2" w:themeColor="accent5" w:themeTint="99"/>
        <w:insideH w:val="single" w:sz="4" w:space="0" w:color="EE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262626" w:themeColor="accent1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626" w:themeColor="accent1"/>
          <w:right w:val="single" w:sz="4" w:space="0" w:color="262626" w:themeColor="accent1"/>
        </w:tcBorders>
      </w:tcPr>
    </w:tblStylePr>
    <w:tblStylePr w:type="band1Horz">
      <w:tblPr/>
      <w:tcPr>
        <w:tcBorders>
          <w:top w:val="single" w:sz="4" w:space="0" w:color="262626" w:themeColor="accent1"/>
          <w:bottom w:val="single" w:sz="4" w:space="0" w:color="262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626" w:themeColor="accent1"/>
          <w:left w:val="nil"/>
        </w:tcBorders>
      </w:tcPr>
    </w:tblStylePr>
    <w:tblStylePr w:type="swCell">
      <w:tblPr/>
      <w:tcPr>
        <w:tcBorders>
          <w:top w:val="double" w:sz="4" w:space="0" w:color="262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0707" w:themeColor="accent2"/>
          <w:right w:val="single" w:sz="4" w:space="0" w:color="650707" w:themeColor="accent2"/>
        </w:tcBorders>
      </w:tcPr>
    </w:tblStylePr>
    <w:tblStylePr w:type="band1Horz">
      <w:tblPr/>
      <w:tcPr>
        <w:tcBorders>
          <w:top w:val="single" w:sz="4" w:space="0" w:color="650707" w:themeColor="accent2"/>
          <w:bottom w:val="single" w:sz="4" w:space="0" w:color="65070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0707" w:themeColor="accent2"/>
          <w:left w:val="nil"/>
        </w:tcBorders>
      </w:tcPr>
    </w:tblStylePr>
    <w:tblStylePr w:type="swCell">
      <w:tblPr/>
      <w:tcPr>
        <w:tcBorders>
          <w:top w:val="double" w:sz="4" w:space="0" w:color="65070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E3E3E3" w:themeColor="accent3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E3E3" w:themeColor="accent3"/>
          <w:right w:val="single" w:sz="4" w:space="0" w:color="E3E3E3" w:themeColor="accent3"/>
        </w:tcBorders>
      </w:tcPr>
    </w:tblStylePr>
    <w:tblStylePr w:type="band1Horz">
      <w:tblPr/>
      <w:tcPr>
        <w:tcBorders>
          <w:top w:val="single" w:sz="4" w:space="0" w:color="E3E3E3" w:themeColor="accent3"/>
          <w:bottom w:val="single" w:sz="4" w:space="0" w:color="E3E3E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E3E3" w:themeColor="accent3"/>
          <w:left w:val="nil"/>
        </w:tcBorders>
      </w:tcPr>
    </w:tblStylePr>
    <w:tblStylePr w:type="swCell">
      <w:tblPr/>
      <w:tcPr>
        <w:tcBorders>
          <w:top w:val="double" w:sz="4" w:space="0" w:color="E3E3E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414141" w:themeColor="accent4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141" w:themeColor="accent4"/>
          <w:right w:val="single" w:sz="4" w:space="0" w:color="414141" w:themeColor="accent4"/>
        </w:tcBorders>
      </w:tcPr>
    </w:tblStylePr>
    <w:tblStylePr w:type="band1Horz">
      <w:tblPr/>
      <w:tcPr>
        <w:tcBorders>
          <w:top w:val="single" w:sz="4" w:space="0" w:color="414141" w:themeColor="accent4"/>
          <w:bottom w:val="single" w:sz="4" w:space="0" w:color="41414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141" w:themeColor="accent4"/>
          <w:left w:val="nil"/>
        </w:tcBorders>
      </w:tcPr>
    </w:tblStylePr>
    <w:tblStylePr w:type="swCell">
      <w:tblPr/>
      <w:tcPr>
        <w:tcBorders>
          <w:top w:val="double" w:sz="4" w:space="0" w:color="41414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E4CED0" w:themeColor="accent5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CED0" w:themeColor="accent5"/>
          <w:right w:val="single" w:sz="4" w:space="0" w:color="E4CED0" w:themeColor="accent5"/>
        </w:tcBorders>
      </w:tcPr>
    </w:tblStylePr>
    <w:tblStylePr w:type="band1Horz">
      <w:tblPr/>
      <w:tcPr>
        <w:tcBorders>
          <w:top w:val="single" w:sz="4" w:space="0" w:color="E4CED0" w:themeColor="accent5"/>
          <w:bottom w:val="single" w:sz="4" w:space="0" w:color="E4CED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CED0" w:themeColor="accent5"/>
          <w:left w:val="nil"/>
        </w:tcBorders>
      </w:tcPr>
    </w:tblStylePr>
    <w:tblStylePr w:type="swCell">
      <w:tblPr/>
      <w:tcPr>
        <w:tcBorders>
          <w:top w:val="double" w:sz="4" w:space="0" w:color="E4CED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262626" w:themeColor="accent1"/>
        <w:left w:val="single" w:sz="24" w:space="0" w:color="262626" w:themeColor="accent1"/>
        <w:bottom w:val="single" w:sz="24" w:space="0" w:color="262626" w:themeColor="accent1"/>
        <w:right w:val="single" w:sz="24" w:space="0" w:color="262626" w:themeColor="accent1"/>
      </w:tblBorders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650707" w:themeColor="accent2"/>
        <w:left w:val="single" w:sz="24" w:space="0" w:color="650707" w:themeColor="accent2"/>
        <w:bottom w:val="single" w:sz="24" w:space="0" w:color="650707" w:themeColor="accent2"/>
        <w:right w:val="single" w:sz="24" w:space="0" w:color="650707" w:themeColor="accent2"/>
      </w:tblBorders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E3E3E3" w:themeColor="accent3"/>
        <w:left w:val="single" w:sz="24" w:space="0" w:color="E3E3E3" w:themeColor="accent3"/>
        <w:bottom w:val="single" w:sz="24" w:space="0" w:color="E3E3E3" w:themeColor="accent3"/>
        <w:right w:val="single" w:sz="24" w:space="0" w:color="E3E3E3" w:themeColor="accent3"/>
      </w:tblBorders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414141" w:themeColor="accent4"/>
        <w:left w:val="single" w:sz="24" w:space="0" w:color="414141" w:themeColor="accent4"/>
        <w:bottom w:val="single" w:sz="24" w:space="0" w:color="414141" w:themeColor="accent4"/>
        <w:right w:val="single" w:sz="24" w:space="0" w:color="414141" w:themeColor="accent4"/>
      </w:tblBorders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E4CED0" w:themeColor="accent5"/>
        <w:left w:val="single" w:sz="24" w:space="0" w:color="E4CED0" w:themeColor="accent5"/>
        <w:bottom w:val="single" w:sz="24" w:space="0" w:color="E4CED0" w:themeColor="accent5"/>
        <w:right w:val="single" w:sz="24" w:space="0" w:color="E4CED0" w:themeColor="accent5"/>
      </w:tblBorders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33B97"/>
    <w:rPr>
      <w:color w:val="1C1C1C" w:themeColor="accent1" w:themeShade="BF"/>
    </w:rPr>
    <w:tblPr>
      <w:tblStyleRowBandSize w:val="1"/>
      <w:tblStyleColBandSize w:val="1"/>
      <w:tblBorders>
        <w:top w:val="single" w:sz="4" w:space="0" w:color="262626" w:themeColor="accent1"/>
        <w:bottom w:val="single" w:sz="4" w:space="0" w:color="262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2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33B97"/>
    <w:rPr>
      <w:color w:val="4B0505" w:themeColor="accent2" w:themeShade="BF"/>
    </w:rPr>
    <w:tblPr>
      <w:tblStyleRowBandSize w:val="1"/>
      <w:tblStyleColBandSize w:val="1"/>
      <w:tblBorders>
        <w:top w:val="single" w:sz="4" w:space="0" w:color="650707" w:themeColor="accent2"/>
        <w:bottom w:val="single" w:sz="4" w:space="0" w:color="65070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5070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33B97"/>
    <w:rPr>
      <w:color w:val="AAAAAA" w:themeColor="accent3" w:themeShade="BF"/>
    </w:rPr>
    <w:tblPr>
      <w:tblStyleRowBandSize w:val="1"/>
      <w:tblStyleColBandSize w:val="1"/>
      <w:tblBorders>
        <w:top w:val="single" w:sz="4" w:space="0" w:color="E3E3E3" w:themeColor="accent3"/>
        <w:bottom w:val="single" w:sz="4" w:space="0" w:color="E3E3E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3E3E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33B97"/>
    <w:rPr>
      <w:color w:val="303030" w:themeColor="accent4" w:themeShade="BF"/>
    </w:rPr>
    <w:tblPr>
      <w:tblStyleRowBandSize w:val="1"/>
      <w:tblStyleColBandSize w:val="1"/>
      <w:tblBorders>
        <w:top w:val="single" w:sz="4" w:space="0" w:color="414141" w:themeColor="accent4"/>
        <w:bottom w:val="single" w:sz="4" w:space="0" w:color="41414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1414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33B97"/>
    <w:rPr>
      <w:color w:val="BD878C" w:themeColor="accent5" w:themeShade="BF"/>
    </w:rPr>
    <w:tblPr>
      <w:tblStyleRowBandSize w:val="1"/>
      <w:tblStyleColBandSize w:val="1"/>
      <w:tblBorders>
        <w:top w:val="single" w:sz="4" w:space="0" w:color="E4CED0" w:themeColor="accent5"/>
        <w:bottom w:val="single" w:sz="4" w:space="0" w:color="E4CED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4CED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33B97"/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33B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33B97"/>
    <w:rPr>
      <w:color w:val="1C1C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2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2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2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2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33B97"/>
    <w:rPr>
      <w:color w:val="4B050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070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070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070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070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33B97"/>
    <w:rPr>
      <w:color w:val="AAAAA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E3E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E3E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E3E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E3E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33B97"/>
    <w:rPr>
      <w:color w:val="3030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14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14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14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14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33B97"/>
    <w:rPr>
      <w:color w:val="BD878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CED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CED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CED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CED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33B97"/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33B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3B9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  <w:insideV w:val="single" w:sz="8" w:space="0" w:color="5C5C5C" w:themeColor="accent1" w:themeTint="BF"/>
      </w:tblBorders>
    </w:tblPr>
    <w:tcPr>
      <w:shd w:val="clear" w:color="auto" w:fill="C9C9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  <w:insideV w:val="single" w:sz="8" w:space="0" w:color="C30D0D" w:themeColor="accent2" w:themeTint="BF"/>
      </w:tblBorders>
    </w:tblPr>
    <w:tcPr>
      <w:shd w:val="clear" w:color="auto" w:fill="F8A2A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0D0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  <w:insideV w:val="single" w:sz="8" w:space="0" w:color="EAEAEA" w:themeColor="accent3" w:themeTint="BF"/>
      </w:tblBorders>
    </w:tblPr>
    <w:tcPr>
      <w:shd w:val="clear" w:color="auto" w:fill="F8F8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AE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  <w:insideV w:val="single" w:sz="8" w:space="0" w:color="707070" w:themeColor="accent4" w:themeTint="BF"/>
      </w:tblBorders>
    </w:tblPr>
    <w:tcPr>
      <w:shd w:val="clear" w:color="auto" w:fill="D0D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707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  <w:insideV w:val="single" w:sz="8" w:space="0" w:color="EADADB" w:themeColor="accent5" w:themeTint="BF"/>
      </w:tblBorders>
    </w:tblPr>
    <w:tcPr>
      <w:shd w:val="clear" w:color="auto" w:fill="F8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DA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cPr>
      <w:shd w:val="clear" w:color="auto" w:fill="C9C9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1" w:themeFillTint="33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tcBorders>
          <w:insideH w:val="single" w:sz="6" w:space="0" w:color="262626" w:themeColor="accent1"/>
          <w:insideV w:val="single" w:sz="6" w:space="0" w:color="262626" w:themeColor="accent1"/>
        </w:tcBorders>
        <w:shd w:val="clear" w:color="auto" w:fill="9292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</w:tblPr>
    <w:tcPr>
      <w:shd w:val="clear" w:color="auto" w:fill="F8A2A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D9D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3B3" w:themeFill="accent2" w:themeFillTint="33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tcBorders>
          <w:insideH w:val="single" w:sz="6" w:space="0" w:color="650707" w:themeColor="accent2"/>
          <w:insideV w:val="single" w:sz="6" w:space="0" w:color="650707" w:themeColor="accent2"/>
        </w:tcBorders>
        <w:shd w:val="clear" w:color="auto" w:fill="F2434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</w:tblPr>
    <w:tcPr>
      <w:shd w:val="clear" w:color="auto" w:fill="F8F8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3" w:themeFillTint="33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tcBorders>
          <w:insideH w:val="single" w:sz="6" w:space="0" w:color="E3E3E3" w:themeColor="accent3"/>
          <w:insideV w:val="single" w:sz="6" w:space="0" w:color="E3E3E3" w:themeColor="accent3"/>
        </w:tcBorders>
        <w:shd w:val="clear" w:color="auto" w:fill="F1F1F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cPr>
      <w:shd w:val="clear" w:color="auto" w:fill="D0D0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3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tcBorders>
          <w:insideH w:val="single" w:sz="6" w:space="0" w:color="414141" w:themeColor="accent4"/>
          <w:insideV w:val="single" w:sz="6" w:space="0" w:color="414141" w:themeColor="accent4"/>
        </w:tcBorders>
        <w:shd w:val="clear" w:color="auto" w:fill="A0A0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</w:tblPr>
    <w:tcPr>
      <w:shd w:val="clear" w:color="auto" w:fill="F8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5F5" w:themeFill="accent5" w:themeFillTint="33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tcBorders>
          <w:insideH w:val="single" w:sz="6" w:space="0" w:color="E4CED0" w:themeColor="accent5"/>
          <w:insideV w:val="single" w:sz="6" w:space="0" w:color="E4CED0" w:themeColor="accent5"/>
        </w:tcBorders>
        <w:shd w:val="clear" w:color="auto" w:fill="F1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9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92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92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A2A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434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434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8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1F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1F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A0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A0A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6E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62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shd w:val="clear" w:color="auto" w:fill="C9C9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bottom w:val="single" w:sz="8" w:space="0" w:color="65070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0707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shd w:val="clear" w:color="auto" w:fill="F8A2A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bottom w:val="single" w:sz="8" w:space="0" w:color="E3E3E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E3E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shd w:val="clear" w:color="auto" w:fill="F8F8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14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shd w:val="clear" w:color="auto" w:fill="D0D0D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bottom w:val="single" w:sz="8" w:space="0" w:color="E4CED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CED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shd w:val="clear" w:color="auto" w:fill="F8F2F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070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070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A2A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E3E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E3E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14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14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CED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CED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2A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0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1080" w:hanging="1080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0AA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10" w:color="auto" w:fill="auto"/>
    </w:rPr>
  </w:style>
  <w:style w:type="paragraph" w:styleId="NoSpacing">
    <w:name w:val="No Spacing"/>
    <w:uiPriority w:val="1"/>
    <w:semiHidden/>
    <w:unhideWhenUsed/>
    <w:qFormat/>
    <w:rsid w:val="00333B97"/>
  </w:style>
  <w:style w:type="paragraph" w:styleId="NormalWeb">
    <w:name w:val="Normal (Web)"/>
    <w:basedOn w:val="Normal"/>
    <w:uiPriority w:val="99"/>
    <w:semiHidden/>
    <w:unhideWhenUsed/>
    <w:rsid w:val="00333B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3B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3B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3B97"/>
  </w:style>
  <w:style w:type="character" w:styleId="PageNumber">
    <w:name w:val="page number"/>
    <w:basedOn w:val="DefaultParagraphFont"/>
    <w:uiPriority w:val="99"/>
    <w:semiHidden/>
    <w:unhideWhenUsed/>
    <w:rsid w:val="00333B97"/>
  </w:style>
  <w:style w:type="table" w:styleId="PlainTable1">
    <w:name w:val="Plain Table 1"/>
    <w:basedOn w:val="TableNormal"/>
    <w:uiPriority w:val="41"/>
    <w:rsid w:val="00333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3B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33B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33B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33B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33B9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B9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33B9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33B9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3B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3B97"/>
  </w:style>
  <w:style w:type="paragraph" w:styleId="Signature">
    <w:name w:val="Signature"/>
    <w:basedOn w:val="Normal"/>
    <w:link w:val="SignatureChar"/>
    <w:uiPriority w:val="99"/>
    <w:semiHidden/>
    <w:unhideWhenUsed/>
    <w:rsid w:val="00333B9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3B97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33B9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33B97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33B9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33B9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33B9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33B9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33B9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33B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33B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33B9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33B9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33B9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33B9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33B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33B9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33B9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33B9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33B9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33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33B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33B9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33B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3B9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33B97"/>
  </w:style>
  <w:style w:type="table" w:styleId="TableProfessional">
    <w:name w:val="Table Professional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33B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33B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33B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333B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33B9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33B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33B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33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33B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33B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33B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33B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33B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33B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33B9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B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oha\AppData\Roaming\Microsoft\Templates\Modern%20angles%20business%20card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61358064BB458E849B9F31E55F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0705C-2951-4675-8EBF-7931096E43DE}"/>
      </w:docPartPr>
      <w:docPartBody>
        <w:p w:rsidR="00000000" w:rsidRDefault="00C251E9">
          <w:pPr>
            <w:pStyle w:val="F961358064BB458E849B9F31E55FCE3C"/>
          </w:pPr>
          <w:r>
            <w:t>Your Name</w:t>
          </w:r>
        </w:p>
      </w:docPartBody>
    </w:docPart>
    <w:docPart>
      <w:docPartPr>
        <w:name w:val="BF7475E4849C4EA29AD0CDFE6F8A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87D4B-ACAD-4B38-A222-43D1D45F34C0}"/>
      </w:docPartPr>
      <w:docPartBody>
        <w:p w:rsidR="00000000" w:rsidRDefault="00C251E9">
          <w:pPr>
            <w:pStyle w:val="BF7475E4849C4EA29AD0CDFE6F8A31DA"/>
          </w:pPr>
          <w:r>
            <w:t>Street Address, City, ST ZIP Code</w:t>
          </w:r>
        </w:p>
      </w:docPartBody>
    </w:docPart>
    <w:docPart>
      <w:docPartPr>
        <w:name w:val="E28960C6EA024FFD9C590BFEED1BA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EA684-526F-4F04-A3C1-23EC4493B390}"/>
      </w:docPartPr>
      <w:docPartBody>
        <w:p w:rsidR="00000000" w:rsidRDefault="00C251E9">
          <w:pPr>
            <w:pStyle w:val="E28960C6EA024FFD9C590BFEED1BA70C"/>
          </w:pPr>
          <w:r>
            <w:t>Twitter handle</w:t>
          </w:r>
        </w:p>
      </w:docPartBody>
    </w:docPart>
    <w:docPart>
      <w:docPartPr>
        <w:name w:val="78AF082F29D14A4996B72337B442D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C9FAB-526C-4110-B677-E52E462E773B}"/>
      </w:docPartPr>
      <w:docPartBody>
        <w:p w:rsidR="00000000" w:rsidRDefault="00C251E9">
          <w:pPr>
            <w:pStyle w:val="78AF082F29D14A4996B72337B442D053"/>
          </w:pPr>
          <w:r>
            <w:t>Web address</w:t>
          </w:r>
        </w:p>
      </w:docPartBody>
    </w:docPart>
    <w:docPart>
      <w:docPartPr>
        <w:name w:val="28CFF5ADC5754C708E55F82719946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D29D3-5884-484D-8C9D-0267FCE77723}"/>
      </w:docPartPr>
      <w:docPartBody>
        <w:p w:rsidR="00000000" w:rsidRDefault="00C251E9">
          <w:pPr>
            <w:pStyle w:val="28CFF5ADC5754C708E55F82719946D3C"/>
          </w:pPr>
          <w:r>
            <w:t>Your Name</w:t>
          </w:r>
        </w:p>
      </w:docPartBody>
    </w:docPart>
    <w:docPart>
      <w:docPartPr>
        <w:name w:val="37980AED119A4118B50225F3BD4D9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449C1-BE54-4F85-97DA-F8186A37280D}"/>
      </w:docPartPr>
      <w:docPartBody>
        <w:p w:rsidR="00000000" w:rsidRDefault="00C251E9">
          <w:pPr>
            <w:pStyle w:val="37980AED119A4118B50225F3BD4D972B"/>
          </w:pPr>
          <w:r>
            <w:t>Street Address, City, ST ZIP Code</w:t>
          </w:r>
        </w:p>
      </w:docPartBody>
    </w:docPart>
    <w:docPart>
      <w:docPartPr>
        <w:name w:val="8BE274B0D8D14BE69AE1E8CC6D2AF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5B5FA-7E30-4347-9C15-0E9B36E78321}"/>
      </w:docPartPr>
      <w:docPartBody>
        <w:p w:rsidR="00000000" w:rsidRDefault="00C251E9">
          <w:pPr>
            <w:pStyle w:val="8BE274B0D8D14BE69AE1E8CC6D2AF2A1"/>
          </w:pPr>
          <w:r>
            <w:t>Twitter handle</w:t>
          </w:r>
        </w:p>
      </w:docPartBody>
    </w:docPart>
    <w:docPart>
      <w:docPartPr>
        <w:name w:val="8E83BA8F98FB41528D78BFF851225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D19B7-20C2-4C1C-BCBE-424A72F63956}"/>
      </w:docPartPr>
      <w:docPartBody>
        <w:p w:rsidR="00000000" w:rsidRDefault="00C251E9">
          <w:pPr>
            <w:pStyle w:val="8E83BA8F98FB41528D78BFF8512250A0"/>
          </w:pPr>
          <w:r>
            <w:t>Web address</w:t>
          </w:r>
        </w:p>
      </w:docPartBody>
    </w:docPart>
    <w:docPart>
      <w:docPartPr>
        <w:name w:val="3162D18A29F940EBA8497311E98AC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7BFB9-D04A-42F9-87D6-BBD1F53D42F3}"/>
      </w:docPartPr>
      <w:docPartBody>
        <w:p w:rsidR="00000000" w:rsidRDefault="00C251E9">
          <w:pPr>
            <w:pStyle w:val="3162D18A29F940EBA8497311E98AC27F"/>
          </w:pPr>
          <w:r>
            <w:t>Your Name</w:t>
          </w:r>
        </w:p>
      </w:docPartBody>
    </w:docPart>
    <w:docPart>
      <w:docPartPr>
        <w:name w:val="FC86B0CD565548C0B45BDA607DCC0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8E759-7CB6-49D3-9EE8-294513FD6B3D}"/>
      </w:docPartPr>
      <w:docPartBody>
        <w:p w:rsidR="00000000" w:rsidRDefault="00C251E9">
          <w:pPr>
            <w:pStyle w:val="FC86B0CD565548C0B45BDA607DCC06E7"/>
          </w:pPr>
          <w:r>
            <w:t>Street Address, City, ST ZIP Code</w:t>
          </w:r>
        </w:p>
      </w:docPartBody>
    </w:docPart>
    <w:docPart>
      <w:docPartPr>
        <w:name w:val="C928FA58B5F04D399885DDE0364BF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DE794-C20C-49DE-B5CB-84E3128AD66A}"/>
      </w:docPartPr>
      <w:docPartBody>
        <w:p w:rsidR="00000000" w:rsidRDefault="00C251E9">
          <w:pPr>
            <w:pStyle w:val="C928FA58B5F04D399885DDE0364BF152"/>
          </w:pPr>
          <w:r>
            <w:t>Twitter handle</w:t>
          </w:r>
        </w:p>
      </w:docPartBody>
    </w:docPart>
    <w:docPart>
      <w:docPartPr>
        <w:name w:val="9F1BEB9200A642B7BB208F5084BD5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93338-4A2C-4692-890A-1F55A009E873}"/>
      </w:docPartPr>
      <w:docPartBody>
        <w:p w:rsidR="00000000" w:rsidRDefault="00C251E9">
          <w:pPr>
            <w:pStyle w:val="9F1BEB9200A642B7BB208F5084BD5D46"/>
          </w:pPr>
          <w:r>
            <w:t>Web address</w:t>
          </w:r>
        </w:p>
      </w:docPartBody>
    </w:docPart>
    <w:docPart>
      <w:docPartPr>
        <w:name w:val="3C2C3F8AE54A4087B88F7E45C8C10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95681-7ADC-4B55-AC8B-0351FFBA5941}"/>
      </w:docPartPr>
      <w:docPartBody>
        <w:p w:rsidR="00000000" w:rsidRDefault="00C251E9">
          <w:pPr>
            <w:pStyle w:val="3C2C3F8AE54A4087B88F7E45C8C10A87"/>
          </w:pPr>
          <w:r>
            <w:t>Your Name</w:t>
          </w:r>
        </w:p>
      </w:docPartBody>
    </w:docPart>
    <w:docPart>
      <w:docPartPr>
        <w:name w:val="E524BE525F3444368D87C6513B71B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ADEC8-22A6-44B8-AD50-36CE5FCFBAA8}"/>
      </w:docPartPr>
      <w:docPartBody>
        <w:p w:rsidR="00000000" w:rsidRDefault="00C251E9">
          <w:pPr>
            <w:pStyle w:val="E524BE525F3444368D87C6513B71B46B"/>
          </w:pPr>
          <w:r>
            <w:t>Street Address, City, ST ZIP Code</w:t>
          </w:r>
        </w:p>
      </w:docPartBody>
    </w:docPart>
    <w:docPart>
      <w:docPartPr>
        <w:name w:val="9D5DA83424624A98A81D3FF886776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02A97-9753-44AD-9EB7-8C1B7F9BA95D}"/>
      </w:docPartPr>
      <w:docPartBody>
        <w:p w:rsidR="00000000" w:rsidRDefault="00C251E9">
          <w:pPr>
            <w:pStyle w:val="9D5DA83424624A98A81D3FF8867768D8"/>
          </w:pPr>
          <w:r>
            <w:t>Twitter handle</w:t>
          </w:r>
        </w:p>
      </w:docPartBody>
    </w:docPart>
    <w:docPart>
      <w:docPartPr>
        <w:name w:val="ED3A4E6AB8D24BE4B3793A699263D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72E1A-C046-403F-A447-E9CA540E1AE1}"/>
      </w:docPartPr>
      <w:docPartBody>
        <w:p w:rsidR="00000000" w:rsidRDefault="00C251E9">
          <w:pPr>
            <w:pStyle w:val="ED3A4E6AB8D24BE4B3793A699263DACC"/>
          </w:pPr>
          <w:r>
            <w:t xml:space="preserve">Web </w:t>
          </w:r>
          <w:r>
            <w:t>address</w:t>
          </w:r>
        </w:p>
      </w:docPartBody>
    </w:docPart>
    <w:docPart>
      <w:docPartPr>
        <w:name w:val="33E9160A6CA54FDF9536B46437798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69321-17E1-4D7A-B02F-48CF979AF412}"/>
      </w:docPartPr>
      <w:docPartBody>
        <w:p w:rsidR="00000000" w:rsidRDefault="00C251E9">
          <w:pPr>
            <w:pStyle w:val="33E9160A6CA54FDF9536B46437798273"/>
          </w:pPr>
          <w:r>
            <w:t>Your Name</w:t>
          </w:r>
        </w:p>
      </w:docPartBody>
    </w:docPart>
    <w:docPart>
      <w:docPartPr>
        <w:name w:val="78DC6E27C528453CA260533ACF16C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5E304-8636-406D-925E-EDA36660B585}"/>
      </w:docPartPr>
      <w:docPartBody>
        <w:p w:rsidR="00000000" w:rsidRDefault="00C251E9">
          <w:pPr>
            <w:pStyle w:val="78DC6E27C528453CA260533ACF16CFAA"/>
          </w:pPr>
          <w:r>
            <w:t>Street Address, City, ST ZIP Code</w:t>
          </w:r>
        </w:p>
      </w:docPartBody>
    </w:docPart>
    <w:docPart>
      <w:docPartPr>
        <w:name w:val="1BCEF494EB314321A8AB1D4AF3C14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6181F-2634-4281-8CE4-CE1330C7AB99}"/>
      </w:docPartPr>
      <w:docPartBody>
        <w:p w:rsidR="00000000" w:rsidRDefault="00C251E9">
          <w:pPr>
            <w:pStyle w:val="1BCEF494EB314321A8AB1D4AF3C1434C"/>
          </w:pPr>
          <w:r>
            <w:t>Twitter handle</w:t>
          </w:r>
        </w:p>
      </w:docPartBody>
    </w:docPart>
    <w:docPart>
      <w:docPartPr>
        <w:name w:val="7BE38143DABB437ABAD276C2FA89E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67A15-0406-45DB-A475-78CDD4F29B1A}"/>
      </w:docPartPr>
      <w:docPartBody>
        <w:p w:rsidR="00000000" w:rsidRDefault="00C251E9">
          <w:pPr>
            <w:pStyle w:val="7BE38143DABB437ABAD276C2FA89EA57"/>
          </w:pPr>
          <w:r>
            <w:t>Web address</w:t>
          </w:r>
        </w:p>
      </w:docPartBody>
    </w:docPart>
    <w:docPart>
      <w:docPartPr>
        <w:name w:val="8CDD9DA45EFB491EA0AF3A669A72C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7A303-2001-4188-A66A-C761DAD13A49}"/>
      </w:docPartPr>
      <w:docPartBody>
        <w:p w:rsidR="00000000" w:rsidRDefault="00C251E9">
          <w:pPr>
            <w:pStyle w:val="8CDD9DA45EFB491EA0AF3A669A72C59D"/>
          </w:pPr>
          <w:r>
            <w:t>Your Name</w:t>
          </w:r>
        </w:p>
      </w:docPartBody>
    </w:docPart>
    <w:docPart>
      <w:docPartPr>
        <w:name w:val="8C0321282DD248EBA0F36825D2D58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F0888-4692-47F4-A087-223B4961B5FF}"/>
      </w:docPartPr>
      <w:docPartBody>
        <w:p w:rsidR="00000000" w:rsidRDefault="00C251E9">
          <w:pPr>
            <w:pStyle w:val="8C0321282DD248EBA0F36825D2D58C4A"/>
          </w:pPr>
          <w:r>
            <w:t>Street Address, City, ST ZIP Code</w:t>
          </w:r>
        </w:p>
      </w:docPartBody>
    </w:docPart>
    <w:docPart>
      <w:docPartPr>
        <w:name w:val="031907708638415086A991A2544A2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0C714-8E6A-49C2-9DD5-6DF4EECB4E5F}"/>
      </w:docPartPr>
      <w:docPartBody>
        <w:p w:rsidR="00000000" w:rsidRDefault="00C251E9">
          <w:pPr>
            <w:pStyle w:val="031907708638415086A991A2544A2CDE"/>
          </w:pPr>
          <w:r>
            <w:t>Twitter handle</w:t>
          </w:r>
        </w:p>
      </w:docPartBody>
    </w:docPart>
    <w:docPart>
      <w:docPartPr>
        <w:name w:val="B6FB231F925D45A890C482D171B3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35EF-D06A-4A64-BE35-3486D13BA611}"/>
      </w:docPartPr>
      <w:docPartBody>
        <w:p w:rsidR="00000000" w:rsidRDefault="00C251E9">
          <w:pPr>
            <w:pStyle w:val="B6FB231F925D45A890C482D171B3AD19"/>
          </w:pPr>
          <w:r>
            <w:t>Web address</w:t>
          </w:r>
        </w:p>
      </w:docPartBody>
    </w:docPart>
    <w:docPart>
      <w:docPartPr>
        <w:name w:val="B979017E3DE946B38ACF1A55EC74D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2E317-3AD6-4BDA-98F4-B5C20D101751}"/>
      </w:docPartPr>
      <w:docPartBody>
        <w:p w:rsidR="00000000" w:rsidRDefault="00C251E9">
          <w:pPr>
            <w:pStyle w:val="B979017E3DE946B38ACF1A55EC74D496"/>
          </w:pPr>
          <w:r>
            <w:t>Your Name</w:t>
          </w:r>
        </w:p>
      </w:docPartBody>
    </w:docPart>
    <w:docPart>
      <w:docPartPr>
        <w:name w:val="80D55E0D914E42D2B3A90FE0E1EC0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9A24A-63F8-4769-88C9-84C4BB252536}"/>
      </w:docPartPr>
      <w:docPartBody>
        <w:p w:rsidR="00000000" w:rsidRDefault="00C251E9">
          <w:pPr>
            <w:pStyle w:val="80D55E0D914E42D2B3A90FE0E1EC03EE"/>
          </w:pPr>
          <w:r>
            <w:t>Street Address, City, ST ZIP Code</w:t>
          </w:r>
        </w:p>
      </w:docPartBody>
    </w:docPart>
    <w:docPart>
      <w:docPartPr>
        <w:name w:val="37197DF420C84243874EDD7E7B96C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5C41D-FD64-4DB4-AD5C-252B27D4A489}"/>
      </w:docPartPr>
      <w:docPartBody>
        <w:p w:rsidR="00000000" w:rsidRDefault="00C251E9">
          <w:pPr>
            <w:pStyle w:val="37197DF420C84243874EDD7E7B96C95B"/>
          </w:pPr>
          <w:r>
            <w:t>Twitter handle</w:t>
          </w:r>
        </w:p>
      </w:docPartBody>
    </w:docPart>
    <w:docPart>
      <w:docPartPr>
        <w:name w:val="19A9687C5E8E4855AE1C8182AC441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5E863-9494-4647-8686-15E677B7B2F8}"/>
      </w:docPartPr>
      <w:docPartBody>
        <w:p w:rsidR="00000000" w:rsidRDefault="00C251E9">
          <w:pPr>
            <w:pStyle w:val="19A9687C5E8E4855AE1C8182AC441DF9"/>
          </w:pPr>
          <w:r>
            <w:t>Web address</w:t>
          </w:r>
        </w:p>
      </w:docPartBody>
    </w:docPart>
    <w:docPart>
      <w:docPartPr>
        <w:name w:val="322EC158BE744CCFACF1A9991F87B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8919-BD07-42EC-A063-A5E953FA50BE}"/>
      </w:docPartPr>
      <w:docPartBody>
        <w:p w:rsidR="00000000" w:rsidRDefault="00C251E9">
          <w:pPr>
            <w:pStyle w:val="322EC158BE744CCFACF1A9991F87B129"/>
          </w:pPr>
          <w:r>
            <w:t>Your Name</w:t>
          </w:r>
        </w:p>
      </w:docPartBody>
    </w:docPart>
    <w:docPart>
      <w:docPartPr>
        <w:name w:val="68364C9B94AB4C31BC2DA40F3D499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E6886-CB3E-4CA3-8B44-5AB5811664DC}"/>
      </w:docPartPr>
      <w:docPartBody>
        <w:p w:rsidR="00000000" w:rsidRDefault="00C251E9">
          <w:pPr>
            <w:pStyle w:val="68364C9B94AB4C31BC2DA40F3D499647"/>
          </w:pPr>
          <w:r>
            <w:t>Street Address, City, ST ZIP Code</w:t>
          </w:r>
        </w:p>
      </w:docPartBody>
    </w:docPart>
    <w:docPart>
      <w:docPartPr>
        <w:name w:val="379322F1F16941B0BE5D3D5A77940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DF5A-F771-4124-AD88-1B86AB9DA2FC}"/>
      </w:docPartPr>
      <w:docPartBody>
        <w:p w:rsidR="00000000" w:rsidRDefault="00C251E9">
          <w:pPr>
            <w:pStyle w:val="379322F1F16941B0BE5D3D5A779406F0"/>
          </w:pPr>
          <w:r>
            <w:t>Twitter handle</w:t>
          </w:r>
        </w:p>
      </w:docPartBody>
    </w:docPart>
    <w:docPart>
      <w:docPartPr>
        <w:name w:val="13DA114AC652489D840D86EDE8489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D79BE-B99E-4142-8C81-E1807C92F700}"/>
      </w:docPartPr>
      <w:docPartBody>
        <w:p w:rsidR="00000000" w:rsidRDefault="00C251E9">
          <w:pPr>
            <w:pStyle w:val="13DA114AC652489D840D86EDE8489A8E"/>
          </w:pPr>
          <w:r>
            <w:t>Web address</w:t>
          </w:r>
        </w:p>
      </w:docPartBody>
    </w:docPart>
    <w:docPart>
      <w:docPartPr>
        <w:name w:val="9985AEA016F047A2AA2404F681B2B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1795E-A84D-4775-91C9-D85DBAB2C4C2}"/>
      </w:docPartPr>
      <w:docPartBody>
        <w:p w:rsidR="00000000" w:rsidRDefault="00C251E9">
          <w:pPr>
            <w:pStyle w:val="9985AEA016F047A2AA2404F681B2B83B"/>
          </w:pPr>
          <w:r>
            <w:t>Your Name</w:t>
          </w:r>
        </w:p>
      </w:docPartBody>
    </w:docPart>
    <w:docPart>
      <w:docPartPr>
        <w:name w:val="807F5158A65545349B47CE914B7F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7572D-D824-4356-BB75-4FB9C3230916}"/>
      </w:docPartPr>
      <w:docPartBody>
        <w:p w:rsidR="00000000" w:rsidRDefault="00C251E9">
          <w:pPr>
            <w:pStyle w:val="807F5158A65545349B47CE914B7F451F"/>
          </w:pPr>
          <w:r>
            <w:t xml:space="preserve">Street </w:t>
          </w:r>
          <w:r>
            <w:t>Address, City, ST ZIP Code</w:t>
          </w:r>
        </w:p>
      </w:docPartBody>
    </w:docPart>
    <w:docPart>
      <w:docPartPr>
        <w:name w:val="13A21278DB784804AA5A07DC6C47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60971-1351-42B1-8774-EF35CEA9912A}"/>
      </w:docPartPr>
      <w:docPartBody>
        <w:p w:rsidR="00000000" w:rsidRDefault="00C251E9">
          <w:pPr>
            <w:pStyle w:val="13A21278DB784804AA5A07DC6C47C86A"/>
          </w:pPr>
          <w:r>
            <w:t>Twitter handle</w:t>
          </w:r>
        </w:p>
      </w:docPartBody>
    </w:docPart>
    <w:docPart>
      <w:docPartPr>
        <w:name w:val="E9FE127239AD4131BFD4E0A0F2E77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32C0F-56A5-4000-A583-CC294F2CAB70}"/>
      </w:docPartPr>
      <w:docPartBody>
        <w:p w:rsidR="00000000" w:rsidRDefault="00C251E9">
          <w:pPr>
            <w:pStyle w:val="E9FE127239AD4131BFD4E0A0F2E77793"/>
          </w:pPr>
          <w:r>
            <w:t>Web address</w:t>
          </w:r>
        </w:p>
      </w:docPartBody>
    </w:docPart>
    <w:docPart>
      <w:docPartPr>
        <w:name w:val="37437EFD329E4738A09C73ECC2C40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52861-6477-4946-B8CA-9A49F3D29BC5}"/>
      </w:docPartPr>
      <w:docPartBody>
        <w:p w:rsidR="00000000" w:rsidRDefault="00C251E9">
          <w:pPr>
            <w:pStyle w:val="37437EFD329E4738A09C73ECC2C40EA3"/>
          </w:pPr>
          <w:r>
            <w:t>Your Name</w:t>
          </w:r>
        </w:p>
      </w:docPartBody>
    </w:docPart>
    <w:docPart>
      <w:docPartPr>
        <w:name w:val="085D15EA9AAB4B75A53DA520D698D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BEAC7-26F8-4DD8-B589-B39846C4ADD2}"/>
      </w:docPartPr>
      <w:docPartBody>
        <w:p w:rsidR="00000000" w:rsidRDefault="00C251E9">
          <w:pPr>
            <w:pStyle w:val="085D15EA9AAB4B75A53DA520D698D0F9"/>
          </w:pPr>
          <w:r>
            <w:t>Street Address, City, ST ZIP Code</w:t>
          </w:r>
        </w:p>
      </w:docPartBody>
    </w:docPart>
    <w:docPart>
      <w:docPartPr>
        <w:name w:val="E83D7677C50A4A669C68FDCFB26B0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3FC78-5B79-4AD4-AADA-19B89752DB76}"/>
      </w:docPartPr>
      <w:docPartBody>
        <w:p w:rsidR="00000000" w:rsidRDefault="00C251E9">
          <w:pPr>
            <w:pStyle w:val="E83D7677C50A4A669C68FDCFB26B0691"/>
          </w:pPr>
          <w:r>
            <w:t>Twitter handle</w:t>
          </w:r>
        </w:p>
      </w:docPartBody>
    </w:docPart>
    <w:docPart>
      <w:docPartPr>
        <w:name w:val="63E6E85303D2435B835F02CE8386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B82AE-6891-43E1-B2A9-654AC73391B5}"/>
      </w:docPartPr>
      <w:docPartBody>
        <w:p w:rsidR="00000000" w:rsidRDefault="00C251E9">
          <w:pPr>
            <w:pStyle w:val="63E6E85303D2435B835F02CE8386DF5B"/>
          </w:pPr>
          <w:r>
            <w:t>Web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E9"/>
    <w:rsid w:val="00C2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61358064BB458E849B9F31E55FCE3C">
    <w:name w:val="F961358064BB458E849B9F31E55FCE3C"/>
  </w:style>
  <w:style w:type="paragraph" w:customStyle="1" w:styleId="BF7475E4849C4EA29AD0CDFE6F8A31DA">
    <w:name w:val="BF7475E4849C4EA29AD0CDFE6F8A31DA"/>
  </w:style>
  <w:style w:type="paragraph" w:customStyle="1" w:styleId="763CCE7DDC474D4EAB431E3A67A7F13A">
    <w:name w:val="763CCE7DDC474D4EAB431E3A67A7F13A"/>
  </w:style>
  <w:style w:type="paragraph" w:customStyle="1" w:styleId="2E1A661D66BB4D329112DCE25F551398">
    <w:name w:val="2E1A661D66BB4D329112DCE25F551398"/>
  </w:style>
  <w:style w:type="paragraph" w:customStyle="1" w:styleId="E28960C6EA024FFD9C590BFEED1BA70C">
    <w:name w:val="E28960C6EA024FFD9C590BFEED1BA70C"/>
  </w:style>
  <w:style w:type="paragraph" w:customStyle="1" w:styleId="78AF082F29D14A4996B72337B442D053">
    <w:name w:val="78AF082F29D14A4996B72337B442D053"/>
  </w:style>
  <w:style w:type="paragraph" w:customStyle="1" w:styleId="28CFF5ADC5754C708E55F82719946D3C">
    <w:name w:val="28CFF5ADC5754C708E55F82719946D3C"/>
  </w:style>
  <w:style w:type="paragraph" w:customStyle="1" w:styleId="37980AED119A4118B50225F3BD4D972B">
    <w:name w:val="37980AED119A4118B50225F3BD4D972B"/>
  </w:style>
  <w:style w:type="paragraph" w:customStyle="1" w:styleId="316FC95D147D47F2BFD27A5186BB9185">
    <w:name w:val="316FC95D147D47F2BFD27A5186BB9185"/>
  </w:style>
  <w:style w:type="paragraph" w:customStyle="1" w:styleId="5BFE560DB93248EF9DD7FEB869F70282">
    <w:name w:val="5BFE560DB93248EF9DD7FEB869F70282"/>
  </w:style>
  <w:style w:type="paragraph" w:customStyle="1" w:styleId="8BE274B0D8D14BE69AE1E8CC6D2AF2A1">
    <w:name w:val="8BE274B0D8D14BE69AE1E8CC6D2AF2A1"/>
  </w:style>
  <w:style w:type="paragraph" w:customStyle="1" w:styleId="8E83BA8F98FB41528D78BFF8512250A0">
    <w:name w:val="8E83BA8F98FB41528D78BFF8512250A0"/>
  </w:style>
  <w:style w:type="paragraph" w:customStyle="1" w:styleId="3162D18A29F940EBA8497311E98AC27F">
    <w:name w:val="3162D18A29F940EBA8497311E98AC27F"/>
  </w:style>
  <w:style w:type="paragraph" w:customStyle="1" w:styleId="FC86B0CD565548C0B45BDA607DCC06E7">
    <w:name w:val="FC86B0CD565548C0B45BDA607DCC06E7"/>
  </w:style>
  <w:style w:type="paragraph" w:customStyle="1" w:styleId="3967BF4EA7B2423BB0C561DCD0B1D546">
    <w:name w:val="3967BF4EA7B2423BB0C561DCD0B1D546"/>
  </w:style>
  <w:style w:type="paragraph" w:customStyle="1" w:styleId="C9E4F1F97C2442748B4638A071B12680">
    <w:name w:val="C9E4F1F97C2442748B4638A071B12680"/>
  </w:style>
  <w:style w:type="paragraph" w:customStyle="1" w:styleId="C928FA58B5F04D399885DDE0364BF152">
    <w:name w:val="C928FA58B5F04D399885DDE0364BF152"/>
  </w:style>
  <w:style w:type="paragraph" w:customStyle="1" w:styleId="9F1BEB9200A642B7BB208F5084BD5D46">
    <w:name w:val="9F1BEB9200A642B7BB208F5084BD5D46"/>
  </w:style>
  <w:style w:type="paragraph" w:customStyle="1" w:styleId="3C2C3F8AE54A4087B88F7E45C8C10A87">
    <w:name w:val="3C2C3F8AE54A4087B88F7E45C8C10A87"/>
  </w:style>
  <w:style w:type="paragraph" w:customStyle="1" w:styleId="E524BE525F3444368D87C6513B71B46B">
    <w:name w:val="E524BE525F3444368D87C6513B71B46B"/>
  </w:style>
  <w:style w:type="paragraph" w:customStyle="1" w:styleId="192AC00728B14589887AE84B1CFC1F93">
    <w:name w:val="192AC00728B14589887AE84B1CFC1F93"/>
  </w:style>
  <w:style w:type="paragraph" w:customStyle="1" w:styleId="13D8975045A64C9BAECDE793A2E85354">
    <w:name w:val="13D8975045A64C9BAECDE793A2E85354"/>
  </w:style>
  <w:style w:type="paragraph" w:customStyle="1" w:styleId="9D5DA83424624A98A81D3FF8867768D8">
    <w:name w:val="9D5DA83424624A98A81D3FF8867768D8"/>
  </w:style>
  <w:style w:type="paragraph" w:customStyle="1" w:styleId="ED3A4E6AB8D24BE4B3793A699263DACC">
    <w:name w:val="ED3A4E6AB8D24BE4B3793A699263DACC"/>
  </w:style>
  <w:style w:type="paragraph" w:customStyle="1" w:styleId="33E9160A6CA54FDF9536B46437798273">
    <w:name w:val="33E9160A6CA54FDF9536B46437798273"/>
  </w:style>
  <w:style w:type="paragraph" w:customStyle="1" w:styleId="78DC6E27C528453CA260533ACF16CFAA">
    <w:name w:val="78DC6E27C528453CA260533ACF16CFAA"/>
  </w:style>
  <w:style w:type="paragraph" w:customStyle="1" w:styleId="6D057BEE684941C388A4A6008451E470">
    <w:name w:val="6D057BEE684941C388A4A6008451E470"/>
  </w:style>
  <w:style w:type="paragraph" w:customStyle="1" w:styleId="6101D095E9144AB7858DE93B54CD7796">
    <w:name w:val="6101D095E9144AB7858DE93B54CD7796"/>
  </w:style>
  <w:style w:type="paragraph" w:customStyle="1" w:styleId="1BCEF494EB314321A8AB1D4AF3C1434C">
    <w:name w:val="1BCEF494EB314321A8AB1D4AF3C1434C"/>
  </w:style>
  <w:style w:type="paragraph" w:customStyle="1" w:styleId="7BE38143DABB437ABAD276C2FA89EA57">
    <w:name w:val="7BE38143DABB437ABAD276C2FA89EA57"/>
  </w:style>
  <w:style w:type="paragraph" w:customStyle="1" w:styleId="8CDD9DA45EFB491EA0AF3A669A72C59D">
    <w:name w:val="8CDD9DA45EFB491EA0AF3A669A72C59D"/>
  </w:style>
  <w:style w:type="paragraph" w:customStyle="1" w:styleId="8C0321282DD248EBA0F36825D2D58C4A">
    <w:name w:val="8C0321282DD248EBA0F36825D2D58C4A"/>
  </w:style>
  <w:style w:type="paragraph" w:customStyle="1" w:styleId="8AF2BD69780748D8A44525ADC89AA650">
    <w:name w:val="8AF2BD69780748D8A44525ADC89AA650"/>
  </w:style>
  <w:style w:type="paragraph" w:customStyle="1" w:styleId="DA3BFABC1A2240F0B0FE91AC90AFABAF">
    <w:name w:val="DA3BFABC1A2240F0B0FE91AC90AFABAF"/>
  </w:style>
  <w:style w:type="paragraph" w:customStyle="1" w:styleId="031907708638415086A991A2544A2CDE">
    <w:name w:val="031907708638415086A991A2544A2CDE"/>
  </w:style>
  <w:style w:type="paragraph" w:customStyle="1" w:styleId="B6FB231F925D45A890C482D171B3AD19">
    <w:name w:val="B6FB231F925D45A890C482D171B3AD19"/>
  </w:style>
  <w:style w:type="paragraph" w:customStyle="1" w:styleId="B979017E3DE946B38ACF1A55EC74D496">
    <w:name w:val="B979017E3DE946B38ACF1A55EC74D496"/>
  </w:style>
  <w:style w:type="paragraph" w:customStyle="1" w:styleId="80D55E0D914E42D2B3A90FE0E1EC03EE">
    <w:name w:val="80D55E0D914E42D2B3A90FE0E1EC03EE"/>
  </w:style>
  <w:style w:type="paragraph" w:customStyle="1" w:styleId="A5057633E61C4B0BBD0D57B5D9AC6C1C">
    <w:name w:val="A5057633E61C4B0BBD0D57B5D9AC6C1C"/>
  </w:style>
  <w:style w:type="paragraph" w:customStyle="1" w:styleId="BB0E5A8DD2E74286A9A2CF94970A3184">
    <w:name w:val="BB0E5A8DD2E74286A9A2CF94970A3184"/>
  </w:style>
  <w:style w:type="paragraph" w:customStyle="1" w:styleId="37197DF420C84243874EDD7E7B96C95B">
    <w:name w:val="37197DF420C84243874EDD7E7B96C95B"/>
  </w:style>
  <w:style w:type="paragraph" w:customStyle="1" w:styleId="19A9687C5E8E4855AE1C8182AC441DF9">
    <w:name w:val="19A9687C5E8E4855AE1C8182AC441DF9"/>
  </w:style>
  <w:style w:type="paragraph" w:customStyle="1" w:styleId="322EC158BE744CCFACF1A9991F87B129">
    <w:name w:val="322EC158BE744CCFACF1A9991F87B129"/>
  </w:style>
  <w:style w:type="paragraph" w:customStyle="1" w:styleId="68364C9B94AB4C31BC2DA40F3D499647">
    <w:name w:val="68364C9B94AB4C31BC2DA40F3D499647"/>
  </w:style>
  <w:style w:type="paragraph" w:customStyle="1" w:styleId="901A5FDFB3B64063A3F54CA8EE658FBB">
    <w:name w:val="901A5FDFB3B64063A3F54CA8EE658FBB"/>
  </w:style>
  <w:style w:type="paragraph" w:customStyle="1" w:styleId="4339C49A65694F2EA4B0EB5903F7BB99">
    <w:name w:val="4339C49A65694F2EA4B0EB5903F7BB99"/>
  </w:style>
  <w:style w:type="paragraph" w:customStyle="1" w:styleId="379322F1F16941B0BE5D3D5A779406F0">
    <w:name w:val="379322F1F16941B0BE5D3D5A779406F0"/>
  </w:style>
  <w:style w:type="paragraph" w:customStyle="1" w:styleId="13DA114AC652489D840D86EDE8489A8E">
    <w:name w:val="13DA114AC652489D840D86EDE8489A8E"/>
  </w:style>
  <w:style w:type="paragraph" w:customStyle="1" w:styleId="9985AEA016F047A2AA2404F681B2B83B">
    <w:name w:val="9985AEA016F047A2AA2404F681B2B83B"/>
  </w:style>
  <w:style w:type="paragraph" w:customStyle="1" w:styleId="807F5158A65545349B47CE914B7F451F">
    <w:name w:val="807F5158A65545349B47CE914B7F451F"/>
  </w:style>
  <w:style w:type="paragraph" w:customStyle="1" w:styleId="81F60914A41C4551AC887318D9D8772B">
    <w:name w:val="81F60914A41C4551AC887318D9D8772B"/>
  </w:style>
  <w:style w:type="paragraph" w:customStyle="1" w:styleId="AA686FBA79084BA9981504F73F765F9A">
    <w:name w:val="AA686FBA79084BA9981504F73F765F9A"/>
  </w:style>
  <w:style w:type="paragraph" w:customStyle="1" w:styleId="13A21278DB784804AA5A07DC6C47C86A">
    <w:name w:val="13A21278DB784804AA5A07DC6C47C86A"/>
  </w:style>
  <w:style w:type="paragraph" w:customStyle="1" w:styleId="E9FE127239AD4131BFD4E0A0F2E77793">
    <w:name w:val="E9FE127239AD4131BFD4E0A0F2E77793"/>
  </w:style>
  <w:style w:type="paragraph" w:customStyle="1" w:styleId="37437EFD329E4738A09C73ECC2C40EA3">
    <w:name w:val="37437EFD329E4738A09C73ECC2C40EA3"/>
  </w:style>
  <w:style w:type="paragraph" w:customStyle="1" w:styleId="085D15EA9AAB4B75A53DA520D698D0F9">
    <w:name w:val="085D15EA9AAB4B75A53DA520D698D0F9"/>
  </w:style>
  <w:style w:type="paragraph" w:customStyle="1" w:styleId="123A8B96B1664E2983D3F48E0F8CE518">
    <w:name w:val="123A8B96B1664E2983D3F48E0F8CE518"/>
  </w:style>
  <w:style w:type="paragraph" w:customStyle="1" w:styleId="F7C39CD26FB04A4EB676283165D946CF">
    <w:name w:val="F7C39CD26FB04A4EB676283165D946CF"/>
  </w:style>
  <w:style w:type="paragraph" w:customStyle="1" w:styleId="E83D7677C50A4A669C68FDCFB26B0691">
    <w:name w:val="E83D7677C50A4A669C68FDCFB26B0691"/>
  </w:style>
  <w:style w:type="paragraph" w:customStyle="1" w:styleId="63E6E85303D2435B835F02CE8386DF5B">
    <w:name w:val="63E6E85303D2435B835F02CE8386DF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tterhead LH0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62626"/>
      </a:accent1>
      <a:accent2>
        <a:srgbClr val="650707"/>
      </a:accent2>
      <a:accent3>
        <a:srgbClr val="E3E3E3"/>
      </a:accent3>
      <a:accent4>
        <a:srgbClr val="414141"/>
      </a:accent4>
      <a:accent5>
        <a:srgbClr val="E4CED0"/>
      </a:accent5>
      <a:accent6>
        <a:srgbClr val="FFFFFF"/>
      </a:accent6>
      <a:hlink>
        <a:srgbClr val="0070C0"/>
      </a:hlink>
      <a:folHlink>
        <a:srgbClr val="650707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Libertarian Party Candidate for Congress
Restoring Liberty and the Constitution 
email: info@patrickbohan.com</CompanyAddress>
  <CompanyPhone/>
  <CompanyFax>Webpage: www.patrickbohan.com</CompanyFax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F1139C-A81E-40D9-8AF4-537B5ECF3EA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4FED293-1322-45BC-9826-97EFF4E4D1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52019F-3D78-4D97-A08E-B4E936F31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angles business cards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Patrick Bohan</cp:keywords>
  <cp:lastModifiedBy/>
  <cp:revision>1</cp:revision>
  <dcterms:created xsi:type="dcterms:W3CDTF">2022-07-01T18:03:00Z</dcterms:created>
  <dcterms:modified xsi:type="dcterms:W3CDTF">2022-07-01T18:16:00Z</dcterms:modified>
  <cp:contentStatus>Twitter: @PatrickBohan4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